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22" w:rsidRDefault="00457522" w:rsidP="00827611">
      <w:pPr>
        <w:jc w:val="center"/>
        <w:rPr>
          <w:sz w:val="28"/>
          <w:szCs w:val="28"/>
        </w:rPr>
      </w:pPr>
      <w:r>
        <w:rPr>
          <w:sz w:val="28"/>
          <w:szCs w:val="28"/>
        </w:rPr>
        <w:t>Липецкая область</w:t>
      </w:r>
    </w:p>
    <w:p w:rsidR="00457522" w:rsidRDefault="00457522" w:rsidP="00827611">
      <w:pPr>
        <w:jc w:val="center"/>
        <w:rPr>
          <w:sz w:val="28"/>
          <w:szCs w:val="28"/>
        </w:rPr>
      </w:pPr>
      <w:r>
        <w:rPr>
          <w:sz w:val="28"/>
          <w:szCs w:val="28"/>
        </w:rPr>
        <w:t>Усманский  муниципальный район</w:t>
      </w:r>
    </w:p>
    <w:p w:rsidR="00457522" w:rsidRDefault="00457522" w:rsidP="0082761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 Грачевский  сельсовет</w:t>
      </w:r>
    </w:p>
    <w:p w:rsidR="00457522" w:rsidRDefault="00457522" w:rsidP="00827611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 созыва</w:t>
      </w:r>
    </w:p>
    <w:p w:rsidR="00457522" w:rsidRDefault="00457522" w:rsidP="00827611">
      <w:pPr>
        <w:jc w:val="center"/>
        <w:rPr>
          <w:sz w:val="28"/>
          <w:szCs w:val="28"/>
        </w:rPr>
      </w:pPr>
      <w:r>
        <w:rPr>
          <w:sz w:val="28"/>
          <w:szCs w:val="28"/>
        </w:rPr>
        <w:t>74 сессия</w:t>
      </w:r>
    </w:p>
    <w:p w:rsidR="00457522" w:rsidRDefault="00457522" w:rsidP="008276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457522" w:rsidRDefault="00457522" w:rsidP="00827611">
      <w:pPr>
        <w:jc w:val="center"/>
        <w:rPr>
          <w:b/>
          <w:sz w:val="28"/>
          <w:szCs w:val="28"/>
        </w:rPr>
      </w:pPr>
      <w:r>
        <w:t>с. Грачевка</w:t>
      </w:r>
    </w:p>
    <w:p w:rsidR="00457522" w:rsidRDefault="00457522" w:rsidP="00827611">
      <w:pPr>
        <w:rPr>
          <w:sz w:val="28"/>
          <w:szCs w:val="28"/>
        </w:rPr>
      </w:pPr>
      <w:r>
        <w:rPr>
          <w:sz w:val="28"/>
          <w:szCs w:val="28"/>
        </w:rPr>
        <w:t xml:space="preserve">«25» мая 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                                                                            № 74/142</w:t>
      </w:r>
    </w:p>
    <w:p w:rsidR="00457522" w:rsidRDefault="00457522" w:rsidP="00827611">
      <w:pPr>
        <w:jc w:val="both"/>
        <w:rPr>
          <w:sz w:val="28"/>
          <w:szCs w:val="28"/>
        </w:rPr>
      </w:pPr>
    </w:p>
    <w:p w:rsidR="00457522" w:rsidRDefault="00457522" w:rsidP="008276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Изменений в  Устав сельского поселения Грачевский сельсовет Усманского муниципального района Липецкой области</w:t>
      </w:r>
    </w:p>
    <w:p w:rsidR="00457522" w:rsidRDefault="00457522" w:rsidP="00827611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Российской Федерации</w:t>
      </w:r>
    </w:p>
    <w:p w:rsidR="00457522" w:rsidRDefault="00457522" w:rsidP="00827611">
      <w:pPr>
        <w:ind w:firstLine="540"/>
        <w:jc w:val="center"/>
        <w:rPr>
          <w:b/>
          <w:sz w:val="28"/>
          <w:szCs w:val="28"/>
        </w:rPr>
      </w:pPr>
    </w:p>
    <w:p w:rsidR="00457522" w:rsidRDefault="00457522" w:rsidP="008276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проект Изменений в Устав сельского поселения Грачевский сельсовет Усманского муниципального района Липецкой области Российской Федерации», учитывая  рекомендации публичных слушаний от 08.05.2015г, руководствуясь статьей 44 Федерального закона от 06.10.2003 № 131-ФЗ «Об общих принципах организации местного самоуправления в Российской Федерации», Совет депутатов сельского поселения  Грачевский  сельсовет</w:t>
      </w:r>
    </w:p>
    <w:p w:rsidR="00457522" w:rsidRDefault="00457522" w:rsidP="00827611">
      <w:pPr>
        <w:tabs>
          <w:tab w:val="left" w:pos="3585"/>
          <w:tab w:val="center" w:pos="5372"/>
        </w:tabs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Р Е Ш И Л:</w:t>
      </w:r>
    </w:p>
    <w:p w:rsidR="00457522" w:rsidRDefault="00457522" w:rsidP="008276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Принять Изменения в Устав сельского поселения Грачевский сельсовет Усманского муниципального района Липецкой области Российской Федерации» (Приложение).</w:t>
      </w:r>
    </w:p>
    <w:p w:rsidR="00457522" w:rsidRDefault="00457522" w:rsidP="008276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указанный нормативный правовой акт главе сельского поселения Грачевский  сельсовет Усманского муниципального района для  подписания.</w:t>
      </w:r>
    </w:p>
    <w:p w:rsidR="00457522" w:rsidRDefault="00457522" w:rsidP="008276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Главе сельского поселения Грачевский сельсовет Усманского муниципального района  в течение 15 дней со дня принятия данного решения представить Изменения в Устав сельского поселения Грачевский  сельсовет Усманского  муниципального района Липецкой области Российской федерации на государственную регистрацию в Управление Министерства юстиции Российской Федерации  по  Липецкой области.</w:t>
      </w:r>
    </w:p>
    <w:p w:rsidR="00457522" w:rsidRDefault="00457522" w:rsidP="0082761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Главе сельского поселения Грачевский  сельсовет Усманского муниципального района обнародовать Изменения в Устав сельского поселения Грачевский сельсовет Усманского  муниципального района Липецкой области Российской Федерации после государственной регистрации в течение семи дней со дня его поступления из Управления Министерства юстиции Российской Федерации  по  Липецкой области.</w:t>
      </w:r>
    </w:p>
    <w:p w:rsidR="00457522" w:rsidRDefault="00457522" w:rsidP="00827611">
      <w:pPr>
        <w:jc w:val="both"/>
        <w:rPr>
          <w:sz w:val="28"/>
          <w:szCs w:val="28"/>
        </w:rPr>
      </w:pPr>
    </w:p>
    <w:p w:rsidR="00457522" w:rsidRDefault="00457522" w:rsidP="008276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депутатов  </w:t>
      </w:r>
    </w:p>
    <w:p w:rsidR="00457522" w:rsidRDefault="00457522" w:rsidP="008276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Грачевский  сельсовет </w:t>
      </w:r>
    </w:p>
    <w:p w:rsidR="00457522" w:rsidRPr="00E87619" w:rsidRDefault="00457522" w:rsidP="00E876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Усманского муниципального района                                         </w:t>
      </w:r>
      <w:r>
        <w:rPr>
          <w:b/>
          <w:sz w:val="28"/>
          <w:szCs w:val="28"/>
        </w:rPr>
        <w:tab/>
        <w:t>А.Н. Елецких</w:t>
      </w:r>
    </w:p>
    <w:sectPr w:rsidR="00457522" w:rsidRPr="00E87619" w:rsidSect="00AB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611"/>
    <w:rsid w:val="00084DC6"/>
    <w:rsid w:val="000D05EB"/>
    <w:rsid w:val="00257974"/>
    <w:rsid w:val="00457522"/>
    <w:rsid w:val="006177CC"/>
    <w:rsid w:val="007079E2"/>
    <w:rsid w:val="00827611"/>
    <w:rsid w:val="00882C9C"/>
    <w:rsid w:val="00AA7972"/>
    <w:rsid w:val="00AB08E7"/>
    <w:rsid w:val="00D45AEF"/>
    <w:rsid w:val="00E87619"/>
    <w:rsid w:val="00EE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11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309</Words>
  <Characters>1763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1</cp:lastModifiedBy>
  <cp:revision>5</cp:revision>
  <cp:lastPrinted>2015-05-21T06:31:00Z</cp:lastPrinted>
  <dcterms:created xsi:type="dcterms:W3CDTF">2015-01-29T05:50:00Z</dcterms:created>
  <dcterms:modified xsi:type="dcterms:W3CDTF">2015-05-21T06:32:00Z</dcterms:modified>
</cp:coreProperties>
</file>