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B8" w:rsidRPr="00C00C35" w:rsidRDefault="007879B8" w:rsidP="00C00C35">
      <w:pPr>
        <w:pStyle w:val="BodyText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>Совет депутатов</w:t>
      </w:r>
    </w:p>
    <w:p w:rsidR="007879B8" w:rsidRPr="00C00C35" w:rsidRDefault="007879B8" w:rsidP="00C00C35">
      <w:pPr>
        <w:pStyle w:val="BodyText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>сельского поселения Грачевский сельсовет</w:t>
      </w:r>
    </w:p>
    <w:p w:rsidR="007879B8" w:rsidRPr="00C00C35" w:rsidRDefault="007879B8" w:rsidP="00C00C35">
      <w:pPr>
        <w:pStyle w:val="BodyText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 xml:space="preserve">Усманского муниципального района Липецкой области </w:t>
      </w:r>
    </w:p>
    <w:p w:rsidR="007879B8" w:rsidRPr="00C00C35" w:rsidRDefault="007879B8" w:rsidP="00C00C35">
      <w:pPr>
        <w:pStyle w:val="BodyText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>Российской Федерации</w:t>
      </w:r>
    </w:p>
    <w:p w:rsidR="007879B8" w:rsidRPr="00C00C35" w:rsidRDefault="007879B8" w:rsidP="00C00C35">
      <w:pPr>
        <w:pStyle w:val="BodyText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>РЕШЕНИЕ</w:t>
      </w:r>
    </w:p>
    <w:p w:rsidR="007879B8" w:rsidRDefault="007879B8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7879B8" w:rsidRDefault="007879B8" w:rsidP="00C00C35">
      <w:pPr>
        <w:pStyle w:val="ConsPlusTitle"/>
        <w:widowControl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от 23 декабря 2014  года                   с. Грачевка                                     №  64/127   </w:t>
      </w:r>
    </w:p>
    <w:p w:rsidR="007879B8" w:rsidRDefault="007879B8" w:rsidP="00E6163D">
      <w:pPr>
        <w:pStyle w:val="ConsPlusTitle"/>
        <w:widowControl/>
        <w:outlineLvl w:val="0"/>
        <w:rPr>
          <w:sz w:val="24"/>
          <w:szCs w:val="24"/>
        </w:rPr>
      </w:pPr>
    </w:p>
    <w:p w:rsidR="007879B8" w:rsidRDefault="007879B8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</w:p>
    <w:p w:rsidR="007879B8" w:rsidRDefault="007879B8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сельского поселения Грачевский сельсовет Усманского  муниципального района </w:t>
      </w:r>
    </w:p>
    <w:p w:rsidR="007879B8" w:rsidRDefault="007879B8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Липецкой области РФ</w:t>
      </w:r>
    </w:p>
    <w:p w:rsidR="007879B8" w:rsidRDefault="007879B8" w:rsidP="00E6163D"/>
    <w:p w:rsidR="007879B8" w:rsidRDefault="007879B8" w:rsidP="00E6163D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№ 131 –ФЗ от 06.10.2003 г. «Об общих принципах организации местного самоуправления в Российской Федерации», Совет депутатов сельского поселения Грачевский сельсовет</w:t>
      </w:r>
    </w:p>
    <w:p w:rsidR="007879B8" w:rsidRDefault="007879B8" w:rsidP="00E6163D">
      <w:pPr>
        <w:jc w:val="both"/>
        <w:rPr>
          <w:b/>
          <w:sz w:val="28"/>
          <w:szCs w:val="28"/>
        </w:rPr>
      </w:pPr>
    </w:p>
    <w:p w:rsidR="007879B8" w:rsidRDefault="007879B8" w:rsidP="00E616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79B8" w:rsidRDefault="007879B8" w:rsidP="00E6163D">
      <w:pPr>
        <w:ind w:left="-426"/>
        <w:jc w:val="center"/>
        <w:rPr>
          <w:sz w:val="28"/>
          <w:szCs w:val="28"/>
        </w:rPr>
      </w:pPr>
    </w:p>
    <w:p w:rsidR="007879B8" w:rsidRDefault="007879B8" w:rsidP="00E616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Местные нормативы градостроительного проектирования сельского поселения Грачевский сельсовет Усманского муниципального района Липецкой области РФ (приложение № 1).</w:t>
      </w:r>
    </w:p>
    <w:p w:rsidR="007879B8" w:rsidRDefault="007879B8" w:rsidP="00C00C35">
      <w:pPr>
        <w:ind w:left="22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вышеуказанный нормативный правовой акт главе сельского поселения Грачевский сельсовет для подписания и обнародования.  </w:t>
      </w:r>
    </w:p>
    <w:p w:rsidR="007879B8" w:rsidRDefault="007879B8" w:rsidP="00E6163D">
      <w:pPr>
        <w:ind w:firstLine="142"/>
        <w:jc w:val="both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Грачевский сельсовет                                     А.Н. Елецких</w:t>
      </w: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79B8" w:rsidRDefault="007879B8" w:rsidP="00E6163D">
      <w:pPr>
        <w:pStyle w:val="Titl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Местные нормативы градостроительного проектирования сельского поселения Грачевский сельсовет Усманского муниципального района Липецкой области РФ</w:t>
      </w:r>
    </w:p>
    <w:p w:rsidR="007879B8" w:rsidRDefault="007879B8" w:rsidP="00E6163D">
      <w:pPr>
        <w:rPr>
          <w:b/>
          <w:sz w:val="36"/>
          <w:szCs w:val="36"/>
        </w:rPr>
      </w:pPr>
    </w:p>
    <w:p w:rsidR="007879B8" w:rsidRDefault="007879B8" w:rsidP="00E6163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0A0"/>
      </w:tblPr>
      <w:tblGrid>
        <w:gridCol w:w="607"/>
        <w:gridCol w:w="8857"/>
        <w:gridCol w:w="520"/>
      </w:tblGrid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</w:tcPr>
          <w:p w:rsidR="007879B8" w:rsidRDefault="00787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</w:tcPr>
          <w:p w:rsidR="007879B8" w:rsidRDefault="00787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населения………………………….………………………………………..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879B8" w:rsidTr="00E6163D">
        <w:trPr>
          <w:trHeight w:val="724"/>
        </w:trPr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</w:tcPr>
          <w:p w:rsidR="007879B8" w:rsidRDefault="00787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7879B8" w:rsidTr="00E6163D">
        <w:tc>
          <w:tcPr>
            <w:tcW w:w="607" w:type="dxa"/>
          </w:tcPr>
          <w:p w:rsidR="007879B8" w:rsidRDefault="007879B8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</w:tcPr>
          <w:p w:rsidR="007879B8" w:rsidRDefault="007879B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7879B8" w:rsidRDefault="007879B8" w:rsidP="00E6163D">
      <w:pPr>
        <w:jc w:val="center"/>
        <w:rPr>
          <w:b/>
          <w:sz w:val="28"/>
          <w:szCs w:val="28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</w:p>
    <w:p w:rsidR="007879B8" w:rsidRDefault="007879B8" w:rsidP="00E61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Нормативы градостроительного проектирования сельского поселения Грачевский сельсовет </w:t>
      </w:r>
    </w:p>
    <w:p w:rsidR="007879B8" w:rsidRDefault="007879B8" w:rsidP="00E6163D">
      <w:pPr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0320"/>
      </w:tblGrid>
      <w:tr w:rsidR="007879B8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879B8" w:rsidRDefault="007879B8">
            <w:pPr>
              <w:spacing w:line="276" w:lineRule="auto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7879B8" w:rsidRDefault="007879B8" w:rsidP="00E6163D"/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7879B8" w:rsidRDefault="007879B8" w:rsidP="00E6163D"/>
    <w:tbl>
      <w:tblPr>
        <w:tblW w:w="0" w:type="auto"/>
        <w:tblInd w:w="-5" w:type="dxa"/>
        <w:tblLayout w:type="fixed"/>
        <w:tblLook w:val="00A0"/>
      </w:tblPr>
      <w:tblGrid>
        <w:gridCol w:w="5508"/>
        <w:gridCol w:w="1693"/>
        <w:gridCol w:w="1559"/>
        <w:gridCol w:w="1560"/>
      </w:tblGrid>
      <w:tr w:rsidR="007879B8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7879B8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7879B8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7879B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7879B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7879B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7879B8" w:rsidRDefault="007879B8" w:rsidP="00E6163D">
      <w:pPr>
        <w:jc w:val="center"/>
      </w:pPr>
    </w:p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1.2.Предварительное определение потребности в территории жилых зон (кол. га на 1 тыс. чел.):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среднеэтажными жилыми домами (4-5 этажей)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r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</w:p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7879B8" w:rsidRDefault="007879B8" w:rsidP="00E6163D"/>
    <w:tbl>
      <w:tblPr>
        <w:tblW w:w="0" w:type="auto"/>
        <w:tblInd w:w="-5" w:type="dxa"/>
        <w:tblLayout w:type="fixed"/>
        <w:tblLook w:val="00A0"/>
      </w:tblPr>
      <w:tblGrid>
        <w:gridCol w:w="4224"/>
        <w:gridCol w:w="3029"/>
        <w:gridCol w:w="3089"/>
      </w:tblGrid>
      <w:tr w:rsidR="007879B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7879B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Нижний предел принимается для крупных и больших поселений, верхний – для средних и малых.</w:t>
      </w:r>
    </w:p>
    <w:p w:rsidR="007879B8" w:rsidRDefault="007879B8" w:rsidP="00E6163D">
      <w:pPr>
        <w:pStyle w:val="BodyText"/>
      </w:pPr>
    </w:p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1.4.Предельные размеры земельных участков для ведения:</w:t>
      </w:r>
    </w:p>
    <w:p w:rsidR="007879B8" w:rsidRDefault="007879B8" w:rsidP="00E6163D"/>
    <w:tbl>
      <w:tblPr>
        <w:tblW w:w="0" w:type="auto"/>
        <w:tblInd w:w="-5" w:type="dxa"/>
        <w:tblLayout w:type="fixed"/>
        <w:tblLook w:val="00A0"/>
      </w:tblPr>
      <w:tblGrid>
        <w:gridCol w:w="5500"/>
        <w:gridCol w:w="2410"/>
        <w:gridCol w:w="2410"/>
      </w:tblGrid>
      <w:tr w:rsidR="007879B8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7879B8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7879B8" w:rsidRDefault="007879B8" w:rsidP="00E6163D">
      <w:pPr>
        <w:pStyle w:val="ListBullet"/>
        <w:numPr>
          <w:ilvl w:val="0"/>
          <w:numId w:val="0"/>
        </w:numPr>
        <w:tabs>
          <w:tab w:val="left" w:pos="708"/>
        </w:tabs>
        <w:ind w:left="360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004 г"/>
        </w:smartTagPr>
        <w:r>
          <w:t>2 га</w:t>
        </w:r>
      </w:smartTag>
      <w:r>
        <w:t>.</w:t>
      </w:r>
    </w:p>
    <w:p w:rsidR="007879B8" w:rsidRDefault="007879B8" w:rsidP="00E6163D">
      <w:pPr>
        <w:pStyle w:val="ListBullet"/>
        <w:numPr>
          <w:ilvl w:val="0"/>
          <w:numId w:val="0"/>
        </w:numPr>
        <w:tabs>
          <w:tab w:val="left" w:pos="708"/>
        </w:tabs>
        <w:ind w:left="360"/>
      </w:pPr>
    </w:p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7879B8" w:rsidRDefault="007879B8" w:rsidP="00E6163D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3"/>
        <w:gridCol w:w="1702"/>
        <w:gridCol w:w="1702"/>
        <w:gridCol w:w="1843"/>
      </w:tblGrid>
      <w:tr w:rsidR="007879B8" w:rsidTr="00E6163D">
        <w:tc>
          <w:tcPr>
            <w:tcW w:w="5070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7879B8" w:rsidTr="00E6163D">
        <w:tc>
          <w:tcPr>
            <w:tcW w:w="5070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5070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среднеэтажная застройка (4-5 этажей)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7879B8" w:rsidTr="00E6163D">
        <w:tc>
          <w:tcPr>
            <w:tcW w:w="5070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7879B8" w:rsidTr="00E6163D">
        <w:tc>
          <w:tcPr>
            <w:tcW w:w="5070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7879B8" w:rsidTr="00E6163D">
        <w:tc>
          <w:tcPr>
            <w:tcW w:w="5070" w:type="dxa"/>
            <w:tcBorders>
              <w:bottom w:val="nil"/>
            </w:tcBorders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79B8" w:rsidTr="00E6163D">
        <w:tc>
          <w:tcPr>
            <w:tcW w:w="5070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7879B8" w:rsidTr="00E6163D">
        <w:tc>
          <w:tcPr>
            <w:tcW w:w="5070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7879B8" w:rsidTr="00E6163D">
        <w:tc>
          <w:tcPr>
            <w:tcW w:w="5070" w:type="dxa"/>
            <w:tcBorders>
              <w:top w:val="nil"/>
            </w:tcBorders>
          </w:tcPr>
          <w:p w:rsidR="007879B8" w:rsidRDefault="007879B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Caption"/>
      </w:pPr>
    </w:p>
    <w:p w:rsidR="007879B8" w:rsidRDefault="007879B8" w:rsidP="00E6163D">
      <w:pPr>
        <w:pStyle w:val="Caption"/>
      </w:pPr>
      <w:r>
        <w:t>Примечание:</w:t>
      </w:r>
    </w:p>
    <w:p w:rsidR="007879B8" w:rsidRDefault="007879B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7879B8" w:rsidRDefault="007879B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7879B8" w:rsidRDefault="007879B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7879B8" w:rsidRDefault="007879B8" w:rsidP="00E6163D">
      <w:pPr>
        <w:pStyle w:val="List"/>
        <w:ind w:left="1080"/>
        <w:rPr>
          <w:rFonts w:ascii="Times New Roman" w:hAnsi="Times New Roman" w:cs="Times New Roman"/>
        </w:rPr>
      </w:pPr>
    </w:p>
    <w:p w:rsidR="007879B8" w:rsidRDefault="007879B8" w:rsidP="00E6163D">
      <w:pPr>
        <w:pStyle w:val="List2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7879B8" w:rsidRDefault="007879B8" w:rsidP="00E6163D">
      <w:pPr>
        <w:pStyle w:val="List2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7879B8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7879B8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879B8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879B8" w:rsidRDefault="007879B8" w:rsidP="00E6163D">
      <w:pPr>
        <w:jc w:val="both"/>
      </w:pPr>
    </w:p>
    <w:p w:rsidR="007879B8" w:rsidRDefault="007879B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2004 г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-общежитие (не менее) – </w:t>
      </w:r>
      <w:smartTag w:uri="urn:schemas-microsoft-com:office:smarttags" w:element="metricconverter">
        <w:smartTagPr>
          <w:attr w:name="ProductID" w:val="2004 г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</w:p>
    <w:tbl>
      <w:tblPr>
        <w:tblW w:w="10305" w:type="dxa"/>
        <w:tblInd w:w="-5" w:type="dxa"/>
        <w:tblLayout w:type="fixed"/>
        <w:tblLook w:val="00A0"/>
      </w:tblPr>
      <w:tblGrid>
        <w:gridCol w:w="3371"/>
        <w:gridCol w:w="2331"/>
        <w:gridCol w:w="2194"/>
        <w:gridCol w:w="2409"/>
      </w:tblGrid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7879B8" w:rsidRDefault="007879B8" w:rsidP="00E6163D">
      <w:pPr>
        <w:pStyle w:val="Caption"/>
      </w:pPr>
    </w:p>
    <w:p w:rsidR="007879B8" w:rsidRDefault="007879B8" w:rsidP="00E6163D">
      <w:pPr>
        <w:pStyle w:val="Caption"/>
        <w:rPr>
          <w:u w:val="single"/>
        </w:rPr>
      </w:pPr>
      <w:r>
        <w:t>* - на одно машино-место</w:t>
      </w:r>
    </w:p>
    <w:p w:rsidR="007879B8" w:rsidRDefault="007879B8" w:rsidP="00E6163D">
      <w:pPr>
        <w:pStyle w:val="BodyText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7879B8" w:rsidRDefault="007879B8" w:rsidP="00E6163D">
      <w:pPr>
        <w:pStyle w:val="List2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7879B8" w:rsidRDefault="007879B8" w:rsidP="00E6163D">
      <w:pPr>
        <w:pStyle w:val="List2"/>
      </w:pPr>
      <w:r>
        <w:t>3.Расстояние от площадки для сушки белья не нормируется.</w:t>
      </w:r>
    </w:p>
    <w:p w:rsidR="007879B8" w:rsidRDefault="007879B8" w:rsidP="00E6163D">
      <w:pPr>
        <w:pStyle w:val="List2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7879B8" w:rsidRDefault="007879B8" w:rsidP="00E6163D">
      <w:pPr>
        <w:pStyle w:val="List2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7879B8" w:rsidRDefault="007879B8" w:rsidP="00E6163D">
      <w:pPr>
        <w:pStyle w:val="List2"/>
      </w:pPr>
      <w:r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7879B8" w:rsidRDefault="007879B8" w:rsidP="00E6163D">
      <w:pPr>
        <w:pStyle w:val="List2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7879B8" w:rsidRDefault="007879B8" w:rsidP="00E6163D">
      <w:pPr>
        <w:pStyle w:val="List2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</w:p>
    <w:tbl>
      <w:tblPr>
        <w:tblW w:w="10380" w:type="dxa"/>
        <w:tblInd w:w="-5" w:type="dxa"/>
        <w:tblLayout w:type="fixed"/>
        <w:tblLook w:val="00A0"/>
      </w:tblPr>
      <w:tblGrid>
        <w:gridCol w:w="2808"/>
        <w:gridCol w:w="3061"/>
        <w:gridCol w:w="4511"/>
      </w:tblGrid>
      <w:tr w:rsidR="007879B8" w:rsidTr="00E6163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7879B8" w:rsidTr="00E6163D">
        <w:trPr>
          <w:trHeight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879B8" w:rsidTr="00E6163D">
        <w:trPr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BodyText"/>
      </w:pPr>
    </w:p>
    <w:p w:rsidR="007879B8" w:rsidRDefault="007879B8" w:rsidP="00E6163D">
      <w:pPr>
        <w:pStyle w:val="BodyText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7879B8" w:rsidRPr="00E60648" w:rsidRDefault="007879B8" w:rsidP="00E60648">
      <w:pPr>
        <w:pStyle w:val="List"/>
        <w:rPr>
          <w:rFonts w:ascii="Times New Roman" w:hAnsi="Times New Roman" w:cs="Times New Roman"/>
          <w:b/>
        </w:rPr>
      </w:pPr>
      <w:r w:rsidRPr="00E60648">
        <w:rPr>
          <w:rFonts w:ascii="Times New Roman" w:hAnsi="Times New Roman" w:cs="Times New Roman"/>
        </w:rPr>
        <w:t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6 м.</w:t>
      </w:r>
    </w:p>
    <w:p w:rsidR="007879B8" w:rsidRDefault="007879B8" w:rsidP="00E6163D">
      <w:pPr>
        <w:pStyle w:val="BodyText"/>
        <w:rPr>
          <w:b/>
        </w:rPr>
      </w:pPr>
      <w:r>
        <w:rPr>
          <w:b/>
        </w:rPr>
        <w:t>1.11. Место расположения водозаборных сооружений нецентрализованного водоснабжения:</w:t>
      </w:r>
    </w:p>
    <w:p w:rsidR="007879B8" w:rsidRDefault="007879B8" w:rsidP="00E6163D">
      <w:pPr>
        <w:pStyle w:val="BodyText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5925"/>
        <w:gridCol w:w="1418"/>
        <w:gridCol w:w="2912"/>
      </w:tblGrid>
      <w:tr w:rsidR="007879B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7879B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7879B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7879B8" w:rsidRDefault="007879B8" w:rsidP="00E6163D">
      <w:pPr>
        <w:pStyle w:val="Caption"/>
      </w:pPr>
    </w:p>
    <w:p w:rsidR="007879B8" w:rsidRDefault="007879B8" w:rsidP="00E6163D">
      <w:pPr>
        <w:pStyle w:val="Caption"/>
      </w:pPr>
      <w:r>
        <w:t>Примечания:</w:t>
      </w:r>
    </w:p>
    <w:p w:rsidR="007879B8" w:rsidRDefault="007879B8" w:rsidP="00E6163D">
      <w:pPr>
        <w:pStyle w:val="BodyText"/>
      </w:pPr>
      <w:r>
        <w:t>1.</w:t>
      </w:r>
      <w:r>
        <w:rPr>
          <w:sz w:val="20"/>
          <w:szCs w:val="20"/>
        </w:rPr>
        <w:t xml:space="preserve">  </w:t>
      </w:r>
      <w:r>
        <w:t>водозаборные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поверхностных и грунтовых вод;</w:t>
      </w:r>
    </w:p>
    <w:p w:rsidR="007879B8" w:rsidRDefault="007879B8" w:rsidP="00E6163D">
      <w:pPr>
        <w:pStyle w:val="BodyText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7879B8" w:rsidRDefault="007879B8" w:rsidP="00E6163D">
      <w:pPr>
        <w:pStyle w:val="BodyText"/>
      </w:pPr>
    </w:p>
    <w:p w:rsidR="007879B8" w:rsidRDefault="007879B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7879B8" w:rsidRDefault="007879B8" w:rsidP="00E6163D"/>
    <w:tbl>
      <w:tblPr>
        <w:tblW w:w="10320" w:type="dxa"/>
        <w:tblInd w:w="-5" w:type="dxa"/>
        <w:tblLayout w:type="fixed"/>
        <w:tblLook w:val="00A0"/>
      </w:tblPr>
      <w:tblGrid>
        <w:gridCol w:w="5500"/>
        <w:gridCol w:w="1701"/>
        <w:gridCol w:w="3119"/>
      </w:tblGrid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7879B8" w:rsidRDefault="007879B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1.13.Площадь застройки сблокированных хозяйственных построек для содержания скота (не более) – 800 м2.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6634"/>
        <w:gridCol w:w="3686"/>
      </w:tblGrid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7879B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7879B8" w:rsidRDefault="007879B8" w:rsidP="00E6163D">
      <w:pPr>
        <w:pStyle w:val="Heading3"/>
        <w:rPr>
          <w:rFonts w:ascii="Times New Roman" w:hAnsi="Times New Roman" w:cs="Times New Roman"/>
        </w:rPr>
      </w:pPr>
    </w:p>
    <w:p w:rsidR="007879B8" w:rsidRDefault="007879B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1.15.Расстояние до красной линии от построек на приусадебном земельном участке</w:t>
      </w:r>
    </w:p>
    <w:p w:rsidR="007879B8" w:rsidRDefault="007879B8" w:rsidP="00E6163D"/>
    <w:tbl>
      <w:tblPr>
        <w:tblW w:w="0" w:type="auto"/>
        <w:tblInd w:w="-5" w:type="dxa"/>
        <w:tblLayout w:type="fixed"/>
        <w:tblLook w:val="00A0"/>
      </w:tblPr>
      <w:tblGrid>
        <w:gridCol w:w="5925"/>
        <w:gridCol w:w="2222"/>
        <w:gridCol w:w="2126"/>
      </w:tblGrid>
      <w:tr w:rsidR="007879B8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7879B8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7879B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879B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BodyText"/>
        <w:rPr>
          <w:b/>
        </w:rPr>
      </w:pPr>
      <w:r>
        <w:rPr>
          <w:b/>
        </w:rPr>
        <w:t>1.16. Норма обеспеченности детскими дошкольными учреждениями и размер их земельного участка (кол. мест на 1 тыс. чел.) – 60 мест.</w:t>
      </w:r>
    </w:p>
    <w:p w:rsidR="007879B8" w:rsidRDefault="007879B8" w:rsidP="00E6163D">
      <w:pPr>
        <w:pStyle w:val="BodyText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3799"/>
        <w:gridCol w:w="2700"/>
        <w:gridCol w:w="3770"/>
      </w:tblGrid>
      <w:tr w:rsidR="007879B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100 мест – 40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100 – 35 м2.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ясельного возраста  –  7,0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</w:p>
          <w:p w:rsidR="007879B8" w:rsidRDefault="007879B8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для детей дошкольного возраста –  9,0 м</w:t>
            </w:r>
            <w:r>
              <w:rPr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7879B8" w:rsidRDefault="007879B8" w:rsidP="00E6163D">
      <w:pPr>
        <w:pStyle w:val="BodyText"/>
        <w:rPr>
          <w:u w:val="single"/>
        </w:rPr>
      </w:pPr>
    </w:p>
    <w:p w:rsidR="007879B8" w:rsidRDefault="007879B8" w:rsidP="00E6163D">
      <w:pPr>
        <w:pStyle w:val="BodyText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7879B8" w:rsidRDefault="007879B8" w:rsidP="00E6163D">
      <w:pPr>
        <w:pStyle w:val="BodyText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7879B8" w:rsidRDefault="007879B8" w:rsidP="00E6163D">
      <w:pPr>
        <w:pStyle w:val="Heading4"/>
      </w:pPr>
      <w:r>
        <w:t>1.17.Радиус обслуживания детскими дошкольными учреждениями территорий сельских населенных пунктов: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многоквартирной и малоэтажной жилой застройки – </w:t>
      </w:r>
      <w:r>
        <w:rPr>
          <w:b/>
        </w:rPr>
        <w:t>300 м</w:t>
      </w:r>
      <w: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500 м</w:t>
      </w:r>
      <w:r>
        <w:t>.</w:t>
      </w:r>
    </w:p>
    <w:p w:rsidR="007879B8" w:rsidRDefault="007879B8" w:rsidP="00E6163D">
      <w:pPr>
        <w:pStyle w:val="BodyText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7879B8" w:rsidRDefault="007879B8" w:rsidP="00E6163D">
      <w:pPr>
        <w:pStyle w:val="Heading4"/>
      </w:pPr>
      <w:r>
        <w:t>1.18.Норма обеспеченности общеобразовательными учреждениями и размер их земельного участка (кол. мест на 1 тыс. чел.) – 100 мест.</w:t>
      </w:r>
    </w:p>
    <w:p w:rsidR="007879B8" w:rsidRDefault="007879B8" w:rsidP="00E6163D"/>
    <w:tbl>
      <w:tblPr>
        <w:tblW w:w="0" w:type="auto"/>
        <w:tblInd w:w="-5" w:type="dxa"/>
        <w:tblLayout w:type="fixed"/>
        <w:tblLook w:val="00A0"/>
      </w:tblPr>
      <w:tblGrid>
        <w:gridCol w:w="3799"/>
        <w:gridCol w:w="2835"/>
        <w:gridCol w:w="3704"/>
      </w:tblGrid>
      <w:tr w:rsidR="007879B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основным общим образованием (1-9 кл.) – 100% детей;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средним (полным) общим образованием (10-11 кл.)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 до 400 - 50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400 до 500 - 60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500 до 600 - 50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600 до 800 - 40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800 до 1000 - 33 м2.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7879B8" w:rsidRDefault="007879B8" w:rsidP="00E6163D">
      <w:pPr>
        <w:pStyle w:val="BodyText"/>
        <w:rPr>
          <w:u w:val="single"/>
        </w:rPr>
      </w:pPr>
    </w:p>
    <w:p w:rsidR="007879B8" w:rsidRDefault="007879B8" w:rsidP="00E6163D">
      <w:pPr>
        <w:pStyle w:val="BodyText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7879B8" w:rsidRDefault="007879B8" w:rsidP="00E6163D">
      <w:pPr>
        <w:jc w:val="both"/>
      </w:pPr>
    </w:p>
    <w:p w:rsidR="007879B8" w:rsidRDefault="007879B8" w:rsidP="00E6163D">
      <w:pPr>
        <w:pStyle w:val="BodyText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многоквартирной и малоэтажной жилой застройки – </w:t>
      </w:r>
      <w:r>
        <w:rPr>
          <w:b/>
        </w:rPr>
        <w:t>500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2 км пешком и не более 15 минут (в одну сторону) при транспортном обслуживании, для обучающихся в общеобразовательных учреждениях основного общего и среднего (полного) общего образования - не более 4 км пешком и не более 30 минут (в одну сторону) при транспортном обслуживании.</w:t>
      </w:r>
    </w:p>
    <w:p w:rsidR="007879B8" w:rsidRDefault="007879B8" w:rsidP="00E6163D">
      <w:pPr>
        <w:ind w:left="720"/>
        <w:jc w:val="both"/>
        <w:rPr>
          <w:sz w:val="10"/>
          <w:szCs w:val="10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<v:stroke joinstyle="miter"/>
          </v:line>
        </w:pict>
      </w:r>
    </w:p>
    <w:p w:rsidR="007879B8" w:rsidRDefault="007879B8" w:rsidP="00E6163D">
      <w:pPr>
        <w:pStyle w:val="Heading5"/>
      </w:pPr>
      <w:r>
        <w:t xml:space="preserve">Примечания:  </w:t>
      </w:r>
    </w:p>
    <w:p w:rsidR="007879B8" w:rsidRDefault="007879B8" w:rsidP="00E6163D">
      <w:pPr>
        <w:pStyle w:val="BodyText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7879B8" w:rsidRDefault="007879B8" w:rsidP="00E6163D">
      <w:pPr>
        <w:pStyle w:val="BodyText"/>
      </w:pPr>
      <w:r>
        <w:t>2. Предельный радиус обслуживания обучающихся II - III ступеней не должен превышать 15 км.</w:t>
      </w:r>
    </w:p>
    <w:p w:rsidR="007879B8" w:rsidRDefault="007879B8" w:rsidP="00E6163D">
      <w:pPr>
        <w:pStyle w:val="Heading6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80"/>
        <w:rPr>
          <w:b/>
        </w:rPr>
      </w:pPr>
      <w:r>
        <w:t xml:space="preserve">-в сельских населенных пунктах - </w:t>
      </w:r>
      <w:r>
        <w:rPr>
          <w:b/>
        </w:rPr>
        <w:t>10 м.</w:t>
      </w:r>
    </w:p>
    <w:p w:rsidR="007879B8" w:rsidRDefault="007879B8" w:rsidP="00E6163D">
      <w:pPr>
        <w:pStyle w:val="Heading6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10 м</w:t>
      </w:r>
      <w:r>
        <w:rPr>
          <w:vertAlign w:val="superscript"/>
        </w:rPr>
        <w:t>2</w:t>
      </w:r>
      <w:r>
        <w:t>.</w:t>
      </w:r>
    </w:p>
    <w:p w:rsidR="007879B8" w:rsidRDefault="007879B8" w:rsidP="00E6163D">
      <w:pPr>
        <w:pStyle w:val="Heading5"/>
      </w:pPr>
      <w:r>
        <w:t xml:space="preserve">Примечания: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7879B8" w:rsidRDefault="007879B8" w:rsidP="00E6163D">
      <w:pPr>
        <w:jc w:val="center"/>
        <w:rPr>
          <w:b/>
        </w:rPr>
      </w:pPr>
    </w:p>
    <w:p w:rsidR="007879B8" w:rsidRDefault="007879B8" w:rsidP="00E6163D">
      <w:pPr>
        <w:pStyle w:val="List2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-смет с 1 м</w:t>
      </w:r>
      <w:r>
        <w:rPr>
          <w:vertAlign w:val="superscript"/>
        </w:rPr>
        <w:t>2</w:t>
      </w:r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7879B8" w:rsidRDefault="007879B8" w:rsidP="00E6163D">
      <w:pPr>
        <w:pStyle w:val="Heading6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7879B8" w:rsidRDefault="007879B8" w:rsidP="00E6163D"/>
    <w:tbl>
      <w:tblPr>
        <w:tblW w:w="10320" w:type="dxa"/>
        <w:tblInd w:w="-5" w:type="dxa"/>
        <w:tblLayout w:type="fixed"/>
        <w:tblLook w:val="00A0"/>
      </w:tblPr>
      <w:tblGrid>
        <w:gridCol w:w="10320"/>
      </w:tblGrid>
      <w:tr w:rsidR="007879B8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2269"/>
        <w:gridCol w:w="3515"/>
        <w:gridCol w:w="1924"/>
        <w:gridCol w:w="2612"/>
      </w:tblGrid>
      <w:tr w:rsidR="007879B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Не менее 2 га, при устройстве автополигона не менее 3 га</w:t>
            </w:r>
          </w:p>
        </w:tc>
      </w:tr>
    </w:tbl>
    <w:p w:rsidR="007879B8" w:rsidRDefault="007879B8" w:rsidP="00E6163D">
      <w:pPr>
        <w:pStyle w:val="BodyText"/>
        <w:rPr>
          <w:u w:val="single"/>
        </w:rPr>
      </w:pPr>
    </w:p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r>
        <w:rPr>
          <w:b/>
        </w:rPr>
        <w:t>500 м</w:t>
      </w:r>
      <w: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700 м.</w:t>
      </w:r>
    </w:p>
    <w:p w:rsidR="007879B8" w:rsidRDefault="007879B8" w:rsidP="00E6163D">
      <w:pPr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621"/>
        <w:gridCol w:w="1216"/>
        <w:gridCol w:w="1621"/>
        <w:gridCol w:w="2491"/>
      </w:tblGrid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9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</w:tcPr>
          <w:p w:rsidR="007879B8" w:rsidRDefault="007879B8">
            <w:pPr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</w:t>
            </w:r>
            <w:r>
              <w:t xml:space="preserve"> </w:t>
            </w:r>
            <w:r>
              <w:rPr>
                <w:sz w:val="20"/>
                <w:szCs w:val="20"/>
              </w:rPr>
              <w:t>сооружения сети общего пользования следует объединять со спортивными объектами образовательных школ и других учебных заведений,</w:t>
            </w:r>
            <w:r>
              <w:t xml:space="preserve"> </w:t>
            </w:r>
            <w:r>
              <w:rPr>
                <w:sz w:val="20"/>
                <w:szCs w:val="20"/>
              </w:rPr>
              <w:t>учреждений отдыха и культуры с возможным сокращением территории.</w:t>
            </w:r>
          </w:p>
        </w:tc>
      </w:tr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vAlign w:val="center"/>
          </w:tcPr>
          <w:p w:rsidR="007879B8" w:rsidRDefault="007879B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vAlign w:val="center"/>
          </w:tcPr>
          <w:p w:rsidR="007879B8" w:rsidRDefault="007879B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vAlign w:val="center"/>
          </w:tcPr>
          <w:p w:rsidR="007879B8" w:rsidRDefault="007879B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7879B8" w:rsidTr="00E6163D">
        <w:tc>
          <w:tcPr>
            <w:tcW w:w="336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vAlign w:val="center"/>
          </w:tcPr>
          <w:p w:rsidR="007879B8" w:rsidRDefault="007879B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BodyText"/>
        <w:rPr>
          <w:u w:val="single"/>
        </w:rPr>
      </w:pPr>
    </w:p>
    <w:p w:rsidR="007879B8" w:rsidRDefault="007879B8" w:rsidP="00E6163D">
      <w:pPr>
        <w:pStyle w:val="BodyText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r>
        <w:rPr>
          <w:b/>
        </w:rPr>
        <w:t>500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700 м.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2.5.Радиус обслуживания спортивными центрами и физкультурно-оздоровительными учреждениями жилых районов – 1500 м.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59"/>
        <w:gridCol w:w="1834"/>
        <w:gridCol w:w="1635"/>
        <w:gridCol w:w="2384"/>
      </w:tblGrid>
      <w:tr w:rsidR="007879B8" w:rsidTr="00E6163D">
        <w:tc>
          <w:tcPr>
            <w:tcW w:w="280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2802" w:type="dxa"/>
          </w:tcPr>
          <w:p w:rsidR="007879B8" w:rsidRDefault="007879B8">
            <w:pPr>
              <w:snapToGrid w:val="0"/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7879B8" w:rsidTr="00E6163D">
        <w:trPr>
          <w:trHeight w:val="161"/>
        </w:trPr>
        <w:tc>
          <w:tcPr>
            <w:tcW w:w="2802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посет. мест на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1,0 тыс.чел.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1,0 до 2,0 тыс.чел.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7879B8" w:rsidTr="00E6163D">
        <w:trPr>
          <w:trHeight w:val="177"/>
        </w:trPr>
        <w:tc>
          <w:tcPr>
            <w:tcW w:w="280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 тыс.чел.</w:t>
            </w:r>
          </w:p>
        </w:tc>
        <w:tc>
          <w:tcPr>
            <w:tcW w:w="1834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</w:tcPr>
          <w:p w:rsidR="007879B8" w:rsidRDefault="007879B8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7879B8" w:rsidTr="00E6163D">
        <w:trPr>
          <w:trHeight w:val="568"/>
        </w:trPr>
        <w:tc>
          <w:tcPr>
            <w:tcW w:w="2802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1,0 тыс.чел.</w:t>
            </w:r>
          </w:p>
        </w:tc>
        <w:tc>
          <w:tcPr>
            <w:tcW w:w="1834" w:type="dxa"/>
            <w:vMerge w:val="restart"/>
          </w:tcPr>
          <w:p w:rsidR="007879B8" w:rsidRDefault="007879B8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хранен./чит. места</w:t>
            </w:r>
          </w:p>
        </w:tc>
      </w:tr>
      <w:tr w:rsidR="007879B8" w:rsidTr="00E6163D">
        <w:trPr>
          <w:trHeight w:val="770"/>
        </w:trPr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1,0 тыс.чел.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Caption"/>
        <w:rPr>
          <w:u w:val="single"/>
        </w:rPr>
      </w:pPr>
    </w:p>
    <w:p w:rsidR="007879B8" w:rsidRDefault="007879B8" w:rsidP="00E6163D">
      <w:pPr>
        <w:pStyle w:val="Caption"/>
      </w:pPr>
      <w:r>
        <w:rPr>
          <w:u w:val="single"/>
        </w:rPr>
        <w:t>Примечания</w:t>
      </w:r>
      <w:r>
        <w:t>:  1. Приведенные нормы не распространяется на специализированные библиотеки.</w:t>
      </w:r>
    </w:p>
    <w:p w:rsidR="007879B8" w:rsidRDefault="007879B8" w:rsidP="00E6163D">
      <w:pPr>
        <w:pStyle w:val="List2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1728"/>
        <w:gridCol w:w="1800"/>
        <w:gridCol w:w="1440"/>
        <w:gridCol w:w="2520"/>
        <w:gridCol w:w="2831"/>
      </w:tblGrid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50 коек – 150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150-100 м2;</w:t>
            </w:r>
          </w:p>
          <w:p w:rsidR="007879B8" w:rsidRDefault="007879B8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100-80 м2;</w:t>
            </w:r>
          </w:p>
          <w:p w:rsidR="007879B8" w:rsidRDefault="007879B8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80-75 м2;</w:t>
            </w:r>
          </w:p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75-70 м2.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Площадь зеленых насаждений должна составлять не менее 60% общей площади участка.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ind w:right="-53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- 0,3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- 0,25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>группа – 0,2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7879B8" w:rsidRDefault="007879B8" w:rsidP="00E6163D">
      <w:pPr>
        <w:pStyle w:val="Caption"/>
      </w:pPr>
    </w:p>
    <w:p w:rsidR="007879B8" w:rsidRDefault="007879B8" w:rsidP="00E6163D">
      <w:pPr>
        <w:pStyle w:val="Caption"/>
      </w:pPr>
      <w:r>
        <w:t xml:space="preserve">Примечания: </w:t>
      </w:r>
    </w:p>
    <w:p w:rsidR="007879B8" w:rsidRDefault="007879B8" w:rsidP="00E6163D">
      <w:pPr>
        <w:pStyle w:val="List2"/>
      </w:pPr>
      <w:r>
        <w:t>1.На одну койку для детей следует принимать норму всего стационара с коэффициентом 1,5.</w:t>
      </w:r>
    </w:p>
    <w:p w:rsidR="007879B8" w:rsidRDefault="007879B8" w:rsidP="00E6163D">
      <w:pPr>
        <w:pStyle w:val="List2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7879B8" w:rsidRDefault="007879B8" w:rsidP="00E6163D">
      <w:pPr>
        <w:pStyle w:val="List2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7879B8" w:rsidRDefault="007879B8" w:rsidP="00E6163D">
      <w:pPr>
        <w:pStyle w:val="List2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7879B8" w:rsidRDefault="007879B8" w:rsidP="00E6163D">
      <w:pPr>
        <w:pStyle w:val="List3"/>
        <w:ind w:left="566" w:firstLine="0"/>
        <w:rPr>
          <w:b/>
        </w:rPr>
      </w:pPr>
    </w:p>
    <w:p w:rsidR="007879B8" w:rsidRDefault="007879B8" w:rsidP="00E6163D">
      <w:pPr>
        <w:pStyle w:val="List3"/>
        <w:ind w:left="566" w:firstLine="0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7879B8" w:rsidRDefault="007879B8" w:rsidP="00E6163D">
      <w:pPr>
        <w:pStyle w:val="List3"/>
        <w:ind w:left="566" w:firstLine="0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851"/>
        <w:gridCol w:w="3687"/>
        <w:gridCol w:w="3262"/>
      </w:tblGrid>
      <w:tr w:rsidR="007879B8" w:rsidTr="00E6163D">
        <w:tc>
          <w:tcPr>
            <w:tcW w:w="2518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945" w:type="dxa"/>
            <w:gridSpan w:val="2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7879B8" w:rsidTr="00E6163D">
        <w:trPr>
          <w:trHeight w:val="243"/>
        </w:trPr>
        <w:tc>
          <w:tcPr>
            <w:tcW w:w="2518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7879B8" w:rsidTr="00E6163D">
        <w:trPr>
          <w:trHeight w:val="243"/>
        </w:trPr>
        <w:tc>
          <w:tcPr>
            <w:tcW w:w="2518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7879B8" w:rsidTr="00E6163D">
        <w:tc>
          <w:tcPr>
            <w:tcW w:w="2518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7879B8" w:rsidRDefault="007879B8" w:rsidP="00E6163D">
      <w:pPr>
        <w:pStyle w:val="List2"/>
        <w:ind w:left="0" w:firstLine="0"/>
        <w:rPr>
          <w:b/>
        </w:rPr>
      </w:pPr>
    </w:p>
    <w:p w:rsidR="007879B8" w:rsidRDefault="007879B8" w:rsidP="00E6163D">
      <w:pPr>
        <w:pStyle w:val="List2"/>
        <w:ind w:left="0" w:firstLine="0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7879B8" w:rsidRDefault="007879B8" w:rsidP="00E6163D">
      <w:pPr>
        <w:pStyle w:val="ListBullet3"/>
        <w:numPr>
          <w:ilvl w:val="0"/>
          <w:numId w:val="28"/>
        </w:numPr>
      </w:pPr>
      <w:r>
        <w:t xml:space="preserve">-больничные корпуса (не менее) – </w:t>
      </w:r>
      <w:r>
        <w:rPr>
          <w:b/>
        </w:rPr>
        <w:t>30 м</w:t>
      </w:r>
      <w:r>
        <w:t>;</w:t>
      </w:r>
    </w:p>
    <w:p w:rsidR="007879B8" w:rsidRDefault="007879B8" w:rsidP="00E6163D">
      <w:pPr>
        <w:pStyle w:val="ListBullet3"/>
        <w:numPr>
          <w:ilvl w:val="0"/>
          <w:numId w:val="28"/>
        </w:numPr>
        <w:rPr>
          <w:b/>
        </w:rPr>
      </w:pPr>
      <w:r>
        <w:t xml:space="preserve">-поликлиники (не менее) – </w:t>
      </w:r>
      <w:r>
        <w:rPr>
          <w:b/>
        </w:rPr>
        <w:t>15 м.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549"/>
        <w:gridCol w:w="1620"/>
        <w:gridCol w:w="1340"/>
        <w:gridCol w:w="2551"/>
        <w:gridCol w:w="3260"/>
      </w:tblGrid>
      <w:tr w:rsidR="007879B8" w:rsidTr="00E6163D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 тыс.чел. – 0,1 - 0,2 га на объект;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7879B8" w:rsidTr="00E6163D">
        <w:trPr>
          <w:trHeight w:hRule="exact" w:val="5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7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Непродоволь-ственные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*Продовольст-венные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в поселках</w:t>
            </w:r>
            <w:r>
              <w:t xml:space="preserve"> </w:t>
            </w:r>
            <w:r>
              <w:rPr>
                <w:sz w:val="20"/>
                <w:szCs w:val="20"/>
              </w:rPr>
              <w:t>садоводческих товариществ</w:t>
            </w:r>
          </w:p>
        </w:tc>
      </w:tr>
      <w:tr w:rsidR="007879B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600 м2 – 14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 торгового места составляет 6 м2.</w:t>
            </w:r>
          </w:p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7879B8" w:rsidTr="00E6163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100 мест, при числе мест: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50 м2 – 0,2 - 0,25 га на объект;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0,2-0,15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7879B8" w:rsidRDefault="007879B8">
            <w:pPr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2"/>
        <w:rPr>
          <w:b/>
        </w:rPr>
      </w:pPr>
    </w:p>
    <w:p w:rsidR="007879B8" w:rsidRDefault="007879B8" w:rsidP="00E6163D">
      <w:pPr>
        <w:pStyle w:val="List2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7879B8" w:rsidRDefault="007879B8" w:rsidP="00E6163D">
      <w:pPr>
        <w:pStyle w:val="List2"/>
        <w:rPr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549"/>
        <w:gridCol w:w="1542"/>
        <w:gridCol w:w="1620"/>
        <w:gridCol w:w="1260"/>
        <w:gridCol w:w="2145"/>
        <w:gridCol w:w="2204"/>
      </w:tblGrid>
      <w:tr w:rsidR="007879B8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7879B8" w:rsidRDefault="007879B8">
            <w:pPr>
              <w:spacing w:line="276" w:lineRule="auto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0,1-0,2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0,05-0,08 га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0,03-0,04 га.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7879B8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0,5-1,2 га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7879B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7879B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7879B8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7879B8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0,2-0,4 га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Caption"/>
      </w:pPr>
      <w:r>
        <w:t xml:space="preserve">Примечание: </w:t>
      </w:r>
    </w:p>
    <w:p w:rsidR="007879B8" w:rsidRDefault="007879B8" w:rsidP="00E6163D">
      <w:pPr>
        <w:pStyle w:val="BodyText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79B8" w:rsidRDefault="007879B8" w:rsidP="00E6163D">
      <w:pPr>
        <w:pStyle w:val="List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5359"/>
        <w:gridCol w:w="1701"/>
        <w:gridCol w:w="3260"/>
      </w:tblGrid>
      <w:tr w:rsidR="007879B8" w:rsidTr="00E6163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7879B8" w:rsidTr="00E6163D">
        <w:trPr>
          <w:trHeight w:val="2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7879B8" w:rsidRDefault="007879B8" w:rsidP="00E6163D">
      <w:pPr>
        <w:pStyle w:val="Caption"/>
      </w:pPr>
    </w:p>
    <w:p w:rsidR="007879B8" w:rsidRDefault="007879B8" w:rsidP="00E6163D">
      <w:pPr>
        <w:pStyle w:val="Caption"/>
      </w:pPr>
      <w:r>
        <w:t xml:space="preserve">Примечания: </w:t>
      </w:r>
    </w:p>
    <w:p w:rsidR="007879B8" w:rsidRDefault="007879B8" w:rsidP="00E6163D">
      <w:pPr>
        <w:pStyle w:val="List2"/>
      </w:pPr>
      <w:r>
        <w:t xml:space="preserve">1.Указанный радиус обслуживания не распространяется на специализированные учреждения. </w:t>
      </w:r>
    </w:p>
    <w:p w:rsidR="007879B8" w:rsidRDefault="007879B8" w:rsidP="00E6163D">
      <w:pPr>
        <w:pStyle w:val="List2"/>
      </w:pPr>
      <w:r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729"/>
        <w:gridCol w:w="1620"/>
        <w:gridCol w:w="1980"/>
        <w:gridCol w:w="3007"/>
        <w:gridCol w:w="1984"/>
      </w:tblGrid>
      <w:tr w:rsidR="007879B8" w:rsidTr="00E6163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операц.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кассы – 0,05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касс – 0,4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 на 1-10 тыс.чел.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0,5-2 тыс.чел. – 0,3-0,35 га;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2-6 тыс.чел. – 0,4-0,45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>обслуживания филиалами банков и отделениями связи – 500 м.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815"/>
        <w:gridCol w:w="1701"/>
        <w:gridCol w:w="1843"/>
        <w:gridCol w:w="2409"/>
        <w:gridCol w:w="2552"/>
      </w:tblGrid>
      <w:tr w:rsidR="007879B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25 до 100 – 55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100 – 30 м2.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 га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 га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пож.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0,5-2 га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7879B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0,24 га на 1 тыс. чел., 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 не более 40 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7879B8" w:rsidRDefault="007879B8" w:rsidP="00E6163D">
      <w:pPr>
        <w:pStyle w:val="Li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0A0"/>
      </w:tblPr>
      <w:tblGrid>
        <w:gridCol w:w="4081"/>
        <w:gridCol w:w="1361"/>
        <w:gridCol w:w="2699"/>
        <w:gridCol w:w="2119"/>
      </w:tblGrid>
      <w:tr w:rsidR="007879B8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7879B8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79B8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от 20 до 40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7879B8" w:rsidRDefault="007879B8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7879B8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от 10 до 20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менее 10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 xml:space="preserve">Примечания: </w:t>
      </w:r>
      <w:r>
        <w:t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7879B8" w:rsidRDefault="007879B8" w:rsidP="00E6163D">
      <w:pPr>
        <w:pStyle w:val="List2"/>
      </w:pPr>
      <w:r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902"/>
        <w:gridCol w:w="3969"/>
      </w:tblGrid>
      <w:tr w:rsidR="007879B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7879B8" w:rsidRDefault="007879B8">
            <w:pPr>
              <w:tabs>
                <w:tab w:val="right" w:pos="44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300 - 70 м2; 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300 до 500 – 65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500 и более – 45 м2.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2"/>
        <w:gridCol w:w="1621"/>
        <w:gridCol w:w="1378"/>
        <w:gridCol w:w="3809"/>
      </w:tblGrid>
      <w:tr w:rsidR="007879B8" w:rsidTr="00E6163D">
        <w:tc>
          <w:tcPr>
            <w:tcW w:w="35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7879B8" w:rsidRDefault="007879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одного воспитанника (вне зависимости от вместимости): не менее 150 кв. м, не считая площади хозяйственной зоны и площади застройки.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7879B8" w:rsidTr="00E6163D">
        <w:tc>
          <w:tcPr>
            <w:tcW w:w="3512" w:type="dxa"/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7879B8" w:rsidRDefault="007879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200 - 125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200 до 400 – 100 м2;</w:t>
            </w:r>
          </w:p>
          <w:p w:rsidR="007879B8" w:rsidRDefault="007879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400 до 600 – 80 м2.</w:t>
            </w:r>
          </w:p>
        </w:tc>
      </w:tr>
    </w:tbl>
    <w:p w:rsidR="007879B8" w:rsidRDefault="007879B8" w:rsidP="00E6163D"/>
    <w:tbl>
      <w:tblPr>
        <w:tblW w:w="0" w:type="auto"/>
        <w:tblLook w:val="00A0"/>
      </w:tblPr>
      <w:tblGrid>
        <w:gridCol w:w="10456"/>
      </w:tblGrid>
      <w:tr w:rsidR="007879B8" w:rsidTr="00E6163D">
        <w:tc>
          <w:tcPr>
            <w:tcW w:w="10456" w:type="dxa"/>
          </w:tcPr>
          <w:p w:rsidR="007879B8" w:rsidRDefault="007879B8">
            <w:r>
              <w:rPr>
                <w:b/>
                <w:i/>
                <w:sz w:val="28"/>
                <w:szCs w:val="28"/>
              </w:rPr>
              <w:t>3.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</w:tbl>
    <w:p w:rsidR="007879B8" w:rsidRDefault="007879B8" w:rsidP="00E6163D"/>
    <w:p w:rsidR="007879B8" w:rsidRDefault="007879B8" w:rsidP="00E6163D">
      <w:pPr>
        <w:pStyle w:val="Default"/>
        <w:jc w:val="both"/>
      </w:pPr>
      <w:r>
        <w:rPr>
          <w:b/>
        </w:rPr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>кол. мест на 1000 чел. населения</w:t>
      </w:r>
      <w:r>
        <w:rPr>
          <w:b/>
          <w:color w:val="auto"/>
        </w:rPr>
        <w:t xml:space="preserve"> </w:t>
      </w:r>
      <w:r>
        <w:rPr>
          <w:color w:val="auto"/>
        </w:rPr>
        <w:t>с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7879B8" w:rsidRDefault="007879B8" w:rsidP="00E616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7879B8" w:rsidRDefault="007879B8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7879B8" w:rsidRDefault="007879B8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2127"/>
        <w:gridCol w:w="1801"/>
        <w:gridCol w:w="1603"/>
      </w:tblGrid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7879B8" w:rsidTr="00E6163D">
        <w:tc>
          <w:tcPr>
            <w:tcW w:w="4786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 xml:space="preserve">Примечание: </w:t>
      </w:r>
      <w:r>
        <w:t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3.6.Размер машино-</w:t>
      </w:r>
      <w:r>
        <w:rPr>
          <w:rFonts w:ascii="Times New Roman" w:hAnsi="Times New Roman" w:cs="Times New Roman"/>
        </w:rPr>
        <w:t>места для парковки индивидуального транспорта инвалида, без учета площади проездов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машино-место) - 17,5 (3,5х5,0м).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машино-место) – 21,0 (3,5х6,0м).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>зоны для парковки автомобиля инвалида (не менее) - 3,5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>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>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 </w:t>
      </w:r>
    </w:p>
    <w:p w:rsidR="007879B8" w:rsidRDefault="007879B8" w:rsidP="00E6163D">
      <w:pPr>
        <w:rPr>
          <w:b/>
          <w:shd w:val="clear" w:color="auto" w:fill="FFFF99"/>
        </w:rPr>
      </w:pPr>
    </w:p>
    <w:p w:rsidR="007879B8" w:rsidRDefault="007879B8" w:rsidP="00E6163D">
      <w:pPr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0A0"/>
      </w:tblPr>
      <w:tblGrid>
        <w:gridCol w:w="10200"/>
      </w:tblGrid>
      <w:tr w:rsidR="007879B8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7879B8" w:rsidRDefault="007879B8" w:rsidP="00E6163D">
      <w:pPr>
        <w:rPr>
          <w:b/>
          <w:shd w:val="clear" w:color="auto" w:fill="FFFF99"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(м2 на 1 чел.) – 10 м2.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7879B8" w:rsidRDefault="007879B8" w:rsidP="00E6163D">
      <w:pPr>
        <w:pStyle w:val="BodyTextFirstIndent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7879B8" w:rsidRDefault="007879B8" w:rsidP="00E6163D">
      <w:pPr>
        <w:pStyle w:val="BodyTextFirstIndent"/>
      </w:pPr>
      <w: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7879B8" w:rsidRDefault="007879B8" w:rsidP="00E6163D">
      <w:pPr>
        <w:pStyle w:val="BodyTextIndent"/>
      </w:pPr>
      <w:r>
        <w:t xml:space="preserve">Оптимальные параметры общего баланса территории составляют: </w:t>
      </w:r>
    </w:p>
    <w:p w:rsidR="007879B8" w:rsidRDefault="007879B8" w:rsidP="00E6163D">
      <w:pPr>
        <w:pStyle w:val="ListParagraph"/>
        <w:numPr>
          <w:ilvl w:val="0"/>
          <w:numId w:val="2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7879B8" w:rsidRDefault="007879B8" w:rsidP="00E6163D">
      <w:pPr>
        <w:pStyle w:val="ListParagraph"/>
        <w:numPr>
          <w:ilvl w:val="0"/>
          <w:numId w:val="2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7879B8" w:rsidRDefault="007879B8" w:rsidP="00E6163D">
      <w:pPr>
        <w:pStyle w:val="ListParagraph"/>
        <w:numPr>
          <w:ilvl w:val="0"/>
          <w:numId w:val="2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7879B8" w:rsidRDefault="007879B8" w:rsidP="00E6163D">
      <w:pPr>
        <w:pStyle w:val="ListParagraph"/>
        <w:numPr>
          <w:ilvl w:val="0"/>
          <w:numId w:val="29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7879B8" w:rsidRDefault="007879B8" w:rsidP="00E6163D">
      <w:pPr>
        <w:rPr>
          <w:b/>
          <w:shd w:val="clear" w:color="auto" w:fill="FFFF99"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-парков – 10 га;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-садов – 3 га;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-скверов – </w:t>
      </w:r>
      <w:r>
        <w:rPr>
          <w:b/>
        </w:rPr>
        <w:t>0,5 га.</w:t>
      </w:r>
    </w:p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4.4.Процент озелененности</w:t>
      </w:r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1 га парка) – 100 чел.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-для легковых автомобилей – </w:t>
      </w:r>
      <w:r>
        <w:rPr>
          <w:b/>
        </w:rPr>
        <w:t>25 м2</w:t>
      </w:r>
      <w:r>
        <w:t xml:space="preserve">; 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-автобусов – </w:t>
      </w:r>
      <w:r>
        <w:rPr>
          <w:b/>
        </w:rPr>
        <w:t>40 м2</w:t>
      </w:r>
      <w:r>
        <w:t xml:space="preserve">; 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для велосипедов – </w:t>
      </w:r>
      <w:r>
        <w:rPr>
          <w:b/>
        </w:rPr>
        <w:t>0,9 м2</w:t>
      </w:r>
      <w:r>
        <w:t xml:space="preserve">. </w:t>
      </w:r>
    </w:p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400 м от входа.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- 3-5 м2.</w:t>
      </w:r>
    </w:p>
    <w:p w:rsidR="007879B8" w:rsidRDefault="007879B8" w:rsidP="00E6163D">
      <w:pPr>
        <w:pStyle w:val="ListContinue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>-оранжерейных хозяйств (м2 на 1 чел.) - 0,4 м2.</w:t>
      </w:r>
    </w:p>
    <w:p w:rsidR="007879B8" w:rsidRDefault="007879B8" w:rsidP="00E6163D">
      <w:pPr>
        <w:pStyle w:val="ListContinue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693"/>
        <w:gridCol w:w="2268"/>
      </w:tblGrid>
      <w:tr w:rsidR="007879B8" w:rsidTr="00E6163D">
        <w:tc>
          <w:tcPr>
            <w:tcW w:w="535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7879B8" w:rsidTr="00E6163D">
        <w:tc>
          <w:tcPr>
            <w:tcW w:w="535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7879B8" w:rsidTr="00E6163D">
        <w:tc>
          <w:tcPr>
            <w:tcW w:w="535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</w:tcPr>
          <w:p w:rsidR="007879B8" w:rsidRDefault="00787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A0"/>
      </w:tblPr>
      <w:tblGrid>
        <w:gridCol w:w="4508"/>
        <w:gridCol w:w="1800"/>
        <w:gridCol w:w="1980"/>
        <w:gridCol w:w="1990"/>
      </w:tblGrid>
      <w:tr w:rsidR="007879B8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Приведенные нормы относятся к деревьям с диаметром кроны не более 5 м и увеличиваются для деревьев с кроной большего диаметра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0A0"/>
      </w:tblPr>
      <w:tblGrid>
        <w:gridCol w:w="3375"/>
        <w:gridCol w:w="2551"/>
        <w:gridCol w:w="1417"/>
        <w:gridCol w:w="2977"/>
      </w:tblGrid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7879B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50 га.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90"/>
        <w:gridCol w:w="3188"/>
      </w:tblGrid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7879B8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7879B8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7879B8" w:rsidRDefault="007879B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100 м); </w:t>
      </w:r>
    </w:p>
    <w:p w:rsidR="007879B8" w:rsidRDefault="007879B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7879B8" w:rsidRDefault="007879B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7879B8" w:rsidRDefault="007879B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7879B8" w:rsidRDefault="007879B8" w:rsidP="00E6163D">
      <w:pPr>
        <w:pStyle w:val="Default"/>
        <w:rPr>
          <w:color w:val="auto"/>
        </w:rPr>
      </w:pPr>
    </w:p>
    <w:tbl>
      <w:tblPr>
        <w:tblW w:w="10350" w:type="dxa"/>
        <w:tblLayout w:type="fixed"/>
        <w:tblLook w:val="00A0"/>
      </w:tblPr>
      <w:tblGrid>
        <w:gridCol w:w="10350"/>
      </w:tblGrid>
      <w:tr w:rsidR="007879B8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615" w:type="dxa"/>
        <w:tblInd w:w="-5" w:type="dxa"/>
        <w:tblLayout w:type="fixed"/>
        <w:tblLook w:val="00A0"/>
      </w:tblPr>
      <w:tblGrid>
        <w:gridCol w:w="5218"/>
        <w:gridCol w:w="4397"/>
      </w:tblGrid>
      <w:tr w:rsidR="007879B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7879B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7879B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7879B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552"/>
      </w:tblGrid>
      <w:tr w:rsidR="007879B8" w:rsidTr="00E6163D">
        <w:tc>
          <w:tcPr>
            <w:tcW w:w="4503" w:type="dxa"/>
            <w:vMerge w:val="restart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7879B8" w:rsidTr="00E6163D">
        <w:tc>
          <w:tcPr>
            <w:tcW w:w="4503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7879B8" w:rsidTr="00E6163D">
        <w:tc>
          <w:tcPr>
            <w:tcW w:w="4503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7879B8" w:rsidTr="00E6163D">
        <w:tc>
          <w:tcPr>
            <w:tcW w:w="4503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отмостки, дорожки и площадки с твердым покрытием следует отводить не более 30 % территории. </w:t>
      </w:r>
    </w:p>
    <w:p w:rsidR="007879B8" w:rsidRDefault="007879B8" w:rsidP="00E6163D">
      <w:pPr>
        <w:shd w:val="clear" w:color="auto" w:fill="FFFFFF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7879B8" w:rsidRDefault="007879B8" w:rsidP="00E6163D">
      <w:pPr>
        <w:pStyle w:val="ListContinue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7879B8" w:rsidRPr="0093771B" w:rsidRDefault="007879B8" w:rsidP="0093771B">
      <w:pPr>
        <w:pStyle w:val="List2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7879B8" w:rsidRDefault="007879B8" w:rsidP="00E6163D">
      <w:pPr>
        <w:pStyle w:val="NoSpacing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12 м, до источника водоснабжения (колодца) - не менее 25 м.</w:t>
      </w:r>
      <w:r>
        <w:rPr>
          <w:color w:val="FF0000"/>
        </w:rPr>
        <w:t xml:space="preserve"> </w:t>
      </w:r>
    </w:p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544"/>
      </w:tblGrid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7879B8" w:rsidTr="00E6163D">
        <w:tc>
          <w:tcPr>
            <w:tcW w:w="6771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7879B8" w:rsidRDefault="007879B8" w:rsidP="00E6163D">
      <w:pPr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7879B8" w:rsidRDefault="007879B8" w:rsidP="00E6163D">
      <w:pPr>
        <w:pStyle w:val="Default"/>
        <w:ind w:left="720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7879B8" w:rsidRDefault="007879B8" w:rsidP="00E6163D">
      <w:pPr>
        <w:pStyle w:val="Default"/>
        <w:ind w:left="720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7879B8" w:rsidRDefault="007879B8" w:rsidP="00E6163D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5 м. </w:t>
      </w:r>
    </w:p>
    <w:p w:rsidR="007879B8" w:rsidRDefault="007879B8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7879B8" w:rsidRDefault="007879B8" w:rsidP="00E6163D">
      <w:pPr>
        <w:pStyle w:val="Default"/>
        <w:jc w:val="both"/>
      </w:pPr>
    </w:p>
    <w:p w:rsidR="007879B8" w:rsidRDefault="007879B8" w:rsidP="00E6163D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7879B8" w:rsidRDefault="007879B8" w:rsidP="00E6163D">
      <w:pPr>
        <w:pStyle w:val="Default"/>
        <w:ind w:left="720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7879B8" w:rsidRDefault="007879B8" w:rsidP="00E6163D">
      <w:pPr>
        <w:pStyle w:val="Default"/>
        <w:ind w:left="720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7879B8" w:rsidRDefault="007879B8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7879B8" w:rsidRDefault="007879B8" w:rsidP="00E6163D">
      <w:pPr>
        <w:pStyle w:val="Default"/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>стков не менее чем на 4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929"/>
        <w:gridCol w:w="1984"/>
        <w:gridCol w:w="2134"/>
      </w:tblGrid>
      <w:tr w:rsidR="007879B8" w:rsidTr="00E6163D">
        <w:tc>
          <w:tcPr>
            <w:tcW w:w="4219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7879B8" w:rsidTr="00E6163D">
        <w:tc>
          <w:tcPr>
            <w:tcW w:w="421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7879B8" w:rsidTr="00E6163D">
        <w:tc>
          <w:tcPr>
            <w:tcW w:w="421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7879B8" w:rsidTr="00E6163D">
        <w:tc>
          <w:tcPr>
            <w:tcW w:w="421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7879B8" w:rsidTr="00E6163D">
        <w:tc>
          <w:tcPr>
            <w:tcW w:w="4219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7879B8" w:rsidTr="00E6163D">
        <w:tc>
          <w:tcPr>
            <w:tcW w:w="4219" w:type="dxa"/>
          </w:tcPr>
          <w:p w:rsidR="007879B8" w:rsidRDefault="007879B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7879B8" w:rsidRDefault="007879B8" w:rsidP="00E6163D">
      <w:pPr>
        <w:pStyle w:val="Default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7879B8" w:rsidRDefault="007879B8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7879B8" w:rsidRDefault="007879B8" w:rsidP="00E6163D">
      <w:pPr>
        <w:pStyle w:val="Default"/>
        <w:jc w:val="both"/>
        <w:rPr>
          <w:sz w:val="36"/>
        </w:rPr>
      </w:pPr>
      <w:r>
        <w:rPr>
          <w:szCs w:val="18"/>
        </w:rPr>
        <w:t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szCs w:val="12"/>
          <w:vertAlign w:val="superscript"/>
        </w:rPr>
        <w:t>2</w:t>
      </w:r>
      <w:r>
        <w:rPr>
          <w:sz w:val="18"/>
          <w:szCs w:val="12"/>
        </w:rPr>
        <w:t xml:space="preserve"> </w:t>
      </w:r>
      <w:r>
        <w:rPr>
          <w:szCs w:val="18"/>
        </w:rPr>
        <w:t>и несгораемые стены.</w:t>
      </w:r>
    </w:p>
    <w:p w:rsidR="007879B8" w:rsidRDefault="007879B8" w:rsidP="00E6163D">
      <w:pPr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20 м и не более 100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64"/>
        <w:gridCol w:w="3260"/>
      </w:tblGrid>
      <w:tr w:rsidR="007879B8" w:rsidTr="00E6163D">
        <w:tc>
          <w:tcPr>
            <w:tcW w:w="319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7879B8" w:rsidTr="00E6163D">
        <w:tc>
          <w:tcPr>
            <w:tcW w:w="3190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7879B8" w:rsidTr="00E6163D">
        <w:tc>
          <w:tcPr>
            <w:tcW w:w="3190" w:type="dxa"/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7,0 м, для проездов — не менее 3,5 м.</w:t>
      </w:r>
    </w:p>
    <w:p w:rsidR="007879B8" w:rsidRDefault="007879B8" w:rsidP="00E6163D">
      <w:pPr>
        <w:pStyle w:val="List2"/>
      </w:pPr>
      <w:r>
        <w:t>2. 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</w:t>
      </w:r>
      <w:r>
        <w:softHyphen/>
        <w:t>щадками и перекрестками должно быть не более 200 м.</w:t>
      </w:r>
    </w:p>
    <w:p w:rsidR="007879B8" w:rsidRDefault="007879B8" w:rsidP="00E6163D">
      <w:pPr>
        <w:pStyle w:val="List2"/>
      </w:pPr>
      <w:r>
        <w:t>3. Максимальная протяженность тупикового проезда не должна превышать 150 м.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465" w:type="dxa"/>
        <w:tblInd w:w="-5" w:type="dxa"/>
        <w:tblLayout w:type="fixed"/>
        <w:tblLook w:val="00A0"/>
      </w:tblPr>
      <w:tblGrid>
        <w:gridCol w:w="4506"/>
        <w:gridCol w:w="2500"/>
        <w:gridCol w:w="2459"/>
      </w:tblGrid>
      <w:tr w:rsidR="007879B8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лесополосы не менее 10 м.</w:t>
            </w:r>
          </w:p>
        </w:tc>
      </w:tr>
      <w:tr w:rsidR="007879B8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15 м.</w:t>
      </w:r>
    </w:p>
    <w:p w:rsidR="007879B8" w:rsidRDefault="007879B8" w:rsidP="00E6163D">
      <w:pPr>
        <w:jc w:val="both"/>
      </w:pPr>
    </w:p>
    <w:p w:rsidR="007879B8" w:rsidRDefault="007879B8" w:rsidP="00E6163D">
      <w:pPr>
        <w:jc w:val="both"/>
      </w:pPr>
    </w:p>
    <w:tbl>
      <w:tblPr>
        <w:tblW w:w="0" w:type="auto"/>
        <w:tblLayout w:type="fixed"/>
        <w:tblLook w:val="00A0"/>
      </w:tblPr>
      <w:tblGrid>
        <w:gridCol w:w="10206"/>
      </w:tblGrid>
      <w:tr w:rsidR="007879B8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машино-мест от расчетного числа индивидуального транспорта) – 90 %.</w:t>
      </w:r>
    </w:p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>не более) – 800 м, а в районах реконструкции – не более 1500 м.</w:t>
      </w:r>
    </w:p>
    <w:p w:rsidR="007879B8" w:rsidRDefault="007879B8" w:rsidP="00E6163D">
      <w:pPr>
        <w:pStyle w:val="List2"/>
        <w:rPr>
          <w:b/>
        </w:rPr>
      </w:pPr>
    </w:p>
    <w:p w:rsidR="007879B8" w:rsidRDefault="007879B8" w:rsidP="00E6163D">
      <w:pPr>
        <w:pStyle w:val="List2"/>
      </w:pPr>
      <w:r>
        <w:rPr>
          <w:b/>
        </w:rPr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0A0"/>
      </w:tblPr>
      <w:tblGrid>
        <w:gridCol w:w="4363"/>
        <w:gridCol w:w="3542"/>
        <w:gridCol w:w="2295"/>
      </w:tblGrid>
      <w:tr w:rsidR="007879B8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отдыхающ.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входов в жилые дома - 100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пассажирских помещений вокзалов, входов в места крупных учреждений торговли и общественного питания - 150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прочих учреждений и предприятий обслуживания населения и административных зданий - 250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входов в парки, на выставки и стадионы - 400 м.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3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1531"/>
        <w:gridCol w:w="1714"/>
        <w:gridCol w:w="1531"/>
        <w:gridCol w:w="1465"/>
      </w:tblGrid>
      <w:tr w:rsidR="007879B8" w:rsidTr="00E6163D">
        <w:tc>
          <w:tcPr>
            <w:tcW w:w="4077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7879B8" w:rsidTr="00E6163D">
        <w:tc>
          <w:tcPr>
            <w:tcW w:w="4077" w:type="dxa"/>
            <w:vMerge/>
            <w:vAlign w:val="center"/>
          </w:tcPr>
          <w:p w:rsidR="007879B8" w:rsidRDefault="007879B8">
            <w:pPr>
              <w:suppressAutoHyphens w:val="0"/>
              <w:rPr>
                <w:szCs w:val="20"/>
              </w:rPr>
            </w:pP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7879B8" w:rsidTr="00E6163D">
        <w:trPr>
          <w:trHeight w:val="379"/>
        </w:trPr>
        <w:tc>
          <w:tcPr>
            <w:tcW w:w="4077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7879B8" w:rsidTr="00E6163D">
        <w:trPr>
          <w:trHeight w:val="411"/>
        </w:trPr>
        <w:tc>
          <w:tcPr>
            <w:tcW w:w="4077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879B8" w:rsidTr="00E6163D">
        <w:tc>
          <w:tcPr>
            <w:tcW w:w="4077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7879B8" w:rsidTr="00E6163D">
        <w:tc>
          <w:tcPr>
            <w:tcW w:w="4077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7879B8" w:rsidRDefault="007879B8" w:rsidP="00E6163D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7879B8" w:rsidRDefault="007879B8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7879B8" w:rsidRDefault="007879B8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 </w:t>
      </w:r>
    </w:p>
    <w:p w:rsidR="007879B8" w:rsidRDefault="007879B8" w:rsidP="00E6163D">
      <w:pPr>
        <w:pStyle w:val="Default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автостояноки от жилых и общественных зданий, зон отдыха, игровых площадок и участков лечебных учреждений (не менее) – 7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A0"/>
      </w:tblPr>
      <w:tblGrid>
        <w:gridCol w:w="4082"/>
        <w:gridCol w:w="3351"/>
        <w:gridCol w:w="2886"/>
      </w:tblGrid>
      <w:tr w:rsidR="007879B8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A0"/>
      </w:tblPr>
      <w:tblGrid>
        <w:gridCol w:w="3090"/>
        <w:gridCol w:w="2552"/>
        <w:gridCol w:w="2409"/>
        <w:gridCol w:w="2268"/>
      </w:tblGrid>
      <w:tr w:rsidR="007879B8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7879B8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7879B8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машино-место: </w:t>
      </w:r>
    </w:p>
    <w:p w:rsidR="007879B8" w:rsidRDefault="007879B8" w:rsidP="00E6163D"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7879B8" w:rsidRDefault="007879B8" w:rsidP="00E6163D">
      <w:r>
        <w:t xml:space="preserve">-   автобусов – </w:t>
      </w:r>
      <w:r>
        <w:rPr>
          <w:b/>
        </w:rPr>
        <w:t>40</w:t>
      </w:r>
      <w:r>
        <w:rPr>
          <w:b/>
          <w:bCs/>
        </w:rPr>
        <w:t xml:space="preserve"> м2;</w:t>
      </w:r>
    </w:p>
    <w:p w:rsidR="007879B8" w:rsidRDefault="007879B8" w:rsidP="00E6163D">
      <w:r>
        <w:t xml:space="preserve">-   велосипедов –  </w:t>
      </w:r>
      <w:r>
        <w:rPr>
          <w:b/>
        </w:rPr>
        <w:t>0,9</w:t>
      </w:r>
      <w:r>
        <w:rPr>
          <w:b/>
          <w:bCs/>
        </w:rPr>
        <w:t xml:space="preserve"> м2</w:t>
      </w:r>
      <w:r>
        <w:rPr>
          <w:b/>
        </w:rPr>
        <w:t>.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>-В скобках – при примыкании участков для стоянки к проезжей части улиц и проездов.</w:t>
      </w:r>
    </w:p>
    <w:p w:rsidR="007879B8" w:rsidRDefault="007879B8" w:rsidP="00E6163D">
      <w:pPr>
        <w:jc w:val="both"/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A0"/>
      </w:tblPr>
      <w:tblGrid>
        <w:gridCol w:w="4224"/>
        <w:gridCol w:w="2693"/>
        <w:gridCol w:w="3430"/>
      </w:tblGrid>
      <w:tr w:rsidR="007879B8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при количестве </w:t>
            </w:r>
          </w:p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7879B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7879B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7879B8" w:rsidRDefault="007879B8" w:rsidP="00E6163D">
      <w:pPr>
        <w:pStyle w:val="Default"/>
        <w:ind w:left="720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7879B8" w:rsidRDefault="007879B8" w:rsidP="00E6163D">
      <w:pPr>
        <w:pStyle w:val="Default"/>
        <w:ind w:left="720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7879B8" w:rsidRDefault="007879B8" w:rsidP="00E6163D">
      <w:pPr>
        <w:pStyle w:val="Default"/>
        <w:ind w:left="720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7879B8" w:rsidRDefault="007879B8" w:rsidP="00E6163D">
      <w:pPr>
        <w:pStyle w:val="ListContinue"/>
      </w:pPr>
      <w:r>
        <w:t>* - расстояние следует определять от топливораздаточных колонок и подземных топливных резервуаров.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A0"/>
      </w:tblPr>
      <w:tblGrid>
        <w:gridCol w:w="2948"/>
        <w:gridCol w:w="2392"/>
        <w:gridCol w:w="2641"/>
        <w:gridCol w:w="2374"/>
      </w:tblGrid>
      <w:tr w:rsidR="007879B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ед./сут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7879B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7879B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7879B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7879B8" w:rsidRDefault="007879B8" w:rsidP="00E6163D">
      <w:pPr>
        <w:pStyle w:val="Caption"/>
      </w:pPr>
      <w:r>
        <w:rPr>
          <w:u w:val="single"/>
        </w:rPr>
        <w:t>Примечание</w:t>
      </w:r>
      <w:r>
        <w:t>:  АЗС следует размещать:</w:t>
      </w:r>
    </w:p>
    <w:p w:rsidR="007879B8" w:rsidRDefault="007879B8" w:rsidP="00E6163D">
      <w:pPr>
        <w:pStyle w:val="List2"/>
        <w:ind w:left="1080" w:firstLine="0"/>
      </w:pPr>
      <w:r>
        <w:t>1.в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7879B8" w:rsidRDefault="007879B8" w:rsidP="00E6163D">
      <w:pPr>
        <w:pStyle w:val="List2"/>
        <w:ind w:left="1080" w:firstLine="0"/>
      </w:pPr>
      <w:r>
        <w:t>2.не ближе 250 м от железнодорожных переездов, не ближе 1000 м от мостовых переходов, на участках с насыпями высотой не более 2,0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0A0"/>
      </w:tblPr>
      <w:tblGrid>
        <w:gridCol w:w="4650"/>
        <w:gridCol w:w="2693"/>
        <w:gridCol w:w="2977"/>
      </w:tblGrid>
      <w:tr w:rsidR="007879B8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879B8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484"/>
        <w:gridCol w:w="2335"/>
      </w:tblGrid>
      <w:tr w:rsidR="007879B8" w:rsidTr="00E6163D">
        <w:tc>
          <w:tcPr>
            <w:tcW w:w="5495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7879B8" w:rsidTr="00E6163D">
        <w:tc>
          <w:tcPr>
            <w:tcW w:w="5495" w:type="dxa"/>
            <w:vMerge/>
            <w:vAlign w:val="center"/>
          </w:tcPr>
          <w:p w:rsidR="007879B8" w:rsidRDefault="007879B8">
            <w:pPr>
              <w:suppressAutoHyphens w:val="0"/>
              <w:rPr>
                <w:szCs w:val="20"/>
              </w:rPr>
            </w:pP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7879B8" w:rsidTr="00E6163D">
        <w:tc>
          <w:tcPr>
            <w:tcW w:w="549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879B8" w:rsidTr="00E6163D">
        <w:tc>
          <w:tcPr>
            <w:tcW w:w="549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879B8" w:rsidTr="00E6163D">
        <w:tc>
          <w:tcPr>
            <w:tcW w:w="549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879B8" w:rsidTr="00E6163D">
        <w:tc>
          <w:tcPr>
            <w:tcW w:w="549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7879B8" w:rsidTr="00E6163D">
        <w:tc>
          <w:tcPr>
            <w:tcW w:w="5495" w:type="dxa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7879B8" w:rsidRDefault="007879B8" w:rsidP="00E616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A0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7879B8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ед./сут</w:t>
            </w:r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7879B8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7879B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038"/>
        <w:gridCol w:w="4833"/>
      </w:tblGrid>
      <w:tr w:rsidR="007879B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7879B8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038"/>
        <w:gridCol w:w="4833"/>
      </w:tblGrid>
      <w:tr w:rsidR="007879B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7879B8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90"/>
        <w:gridCol w:w="3200"/>
      </w:tblGrid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7879B8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50 м, до больниц и санаториев – не менее 200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/>
      </w:tblPr>
      <w:tblGrid>
        <w:gridCol w:w="10206"/>
      </w:tblGrid>
      <w:tr w:rsidR="007879B8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7879B8" w:rsidRDefault="007879B8" w:rsidP="00E6163D">
      <w:pPr>
        <w:pStyle w:val="ListContinue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12"/>
        <w:gridCol w:w="3260"/>
        <w:gridCol w:w="1260"/>
        <w:gridCol w:w="1153"/>
        <w:gridCol w:w="1080"/>
        <w:gridCol w:w="1270"/>
      </w:tblGrid>
      <w:tr w:rsidR="007879B8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879B8" w:rsidRDefault="007879B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879B8" w:rsidRDefault="007879B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879B8" w:rsidRDefault="007879B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79B8" w:rsidRDefault="007879B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7879B8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7879B8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7879B8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7879B8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140"/>
                <w:tab w:val="left" w:pos="3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879B8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7879B8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7879B8" w:rsidRDefault="007879B8" w:rsidP="00E6163D">
      <w:pPr>
        <w:pStyle w:val="Caption"/>
      </w:pPr>
      <w:r>
        <w:rPr>
          <w:u w:val="single"/>
        </w:rPr>
        <w:t>Примечания</w:t>
      </w:r>
      <w:r>
        <w:t>:  1. Ширина улиц и дорог местного значения в красных линиях принимается – 15-25м.</w:t>
      </w:r>
    </w:p>
    <w:p w:rsidR="007879B8" w:rsidRDefault="007879B8" w:rsidP="00E6163D">
      <w:pPr>
        <w:pStyle w:val="List2"/>
      </w:pPr>
      <w:r>
        <w:t>2. На однополосных проездах необходимо предусматривать разъездные площадки шириной 6 м и длиной 15 м на расстоянии не более 75 м  между ними.</w:t>
      </w:r>
    </w:p>
    <w:p w:rsidR="007879B8" w:rsidRDefault="007879B8" w:rsidP="00E6163D">
      <w:pPr>
        <w:pStyle w:val="List2"/>
      </w:pPr>
      <w:r>
        <w:t>3.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7879B8" w:rsidRDefault="007879B8" w:rsidP="00E6163D">
      <w:pPr>
        <w:pStyle w:val="List2"/>
      </w:pPr>
      <w:r>
        <w:t>4. В пределах фасадов зданий, имеющих входы, ширина проезда составляет 5,5 м.</w:t>
      </w:r>
    </w:p>
    <w:p w:rsidR="007879B8" w:rsidRDefault="007879B8" w:rsidP="00E6163D">
      <w:pPr>
        <w:ind w:firstLine="284"/>
        <w:jc w:val="both"/>
        <w:rPr>
          <w:sz w:val="20"/>
          <w:szCs w:val="20"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- 150 м.</w:t>
      </w:r>
    </w:p>
    <w:p w:rsidR="007879B8" w:rsidRDefault="007879B8" w:rsidP="00E6163D">
      <w:pPr>
        <w:pStyle w:val="ListContinue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7879B8" w:rsidRDefault="007879B8" w:rsidP="00E6163D">
      <w:pPr>
        <w:pStyle w:val="Lis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легковых автомобилей – </w:t>
      </w:r>
      <w:r>
        <w:rPr>
          <w:b/>
        </w:rPr>
        <w:t>16 м.;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пассажирского общественного транспорта – </w:t>
      </w:r>
      <w:r>
        <w:rPr>
          <w:b/>
        </w:rPr>
        <w:t>30 м.</w:t>
      </w:r>
    </w:p>
    <w:p w:rsidR="007879B8" w:rsidRDefault="007879B8" w:rsidP="00E6163D">
      <w:pPr>
        <w:jc w:val="both"/>
        <w:rPr>
          <w:sz w:val="20"/>
          <w:szCs w:val="20"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0,75-1,0 м.</w:t>
      </w:r>
    </w:p>
    <w:p w:rsidR="007879B8" w:rsidRDefault="007879B8" w:rsidP="00E6163D">
      <w:pPr>
        <w:pStyle w:val="ListContinue"/>
      </w:pPr>
      <w:r>
        <w:rPr>
          <w:u w:val="single"/>
        </w:rPr>
        <w:t>Примечание</w:t>
      </w:r>
      <w:r>
        <w:t>: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A0"/>
      </w:tblPr>
      <w:tblGrid>
        <w:gridCol w:w="5500"/>
        <w:gridCol w:w="2075"/>
        <w:gridCol w:w="2786"/>
      </w:tblGrid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7879B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7879B8" w:rsidRDefault="007879B8" w:rsidP="00E6163D"/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0A0"/>
      </w:tblPr>
      <w:tblGrid>
        <w:gridCol w:w="5641"/>
        <w:gridCol w:w="1979"/>
        <w:gridCol w:w="2700"/>
      </w:tblGrid>
      <w:tr w:rsidR="007879B8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400-600 м.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600-800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020"/>
        <w:gridCol w:w="8221"/>
      </w:tblGrid>
      <w:tr w:rsidR="007879B8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7879B8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7879B8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7879B8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7879B8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7879B8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A0"/>
      </w:tblPr>
      <w:tblGrid>
        <w:gridCol w:w="3799"/>
        <w:gridCol w:w="3402"/>
        <w:gridCol w:w="3089"/>
      </w:tblGrid>
      <w:tr w:rsidR="007879B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7879B8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879B8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A0"/>
      </w:tblPr>
      <w:tblGrid>
        <w:gridCol w:w="2523"/>
        <w:gridCol w:w="5122"/>
        <w:gridCol w:w="2617"/>
      </w:tblGrid>
      <w:tr w:rsidR="007879B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79B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79B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3 км, а в густонаселенной местности – 1,5 км.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- 200-300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более)- 300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A0"/>
      </w:tblPr>
      <w:tblGrid>
        <w:gridCol w:w="5075"/>
        <w:gridCol w:w="2835"/>
        <w:gridCol w:w="2359"/>
      </w:tblGrid>
      <w:tr w:rsidR="007879B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7879B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7879B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7879B8" w:rsidRDefault="007879B8" w:rsidP="00E6163D">
      <w:pPr>
        <w:pStyle w:val="Caption"/>
      </w:pPr>
      <w:r>
        <w:rPr>
          <w:u w:val="single"/>
        </w:rPr>
        <w:t>Примечание:</w:t>
      </w:r>
      <w:r>
        <w:t xml:space="preserve"> * - при применении шумозащитных устройств, не менее 25 метров;</w:t>
      </w:r>
    </w:p>
    <w:p w:rsidR="007879B8" w:rsidRDefault="007879B8" w:rsidP="00E6163D">
      <w:pPr>
        <w:pStyle w:val="BodyText"/>
      </w:pPr>
      <w:r>
        <w:t>**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магистральных улиц и дорог регулируемого движения – </w:t>
      </w:r>
      <w:r>
        <w:rPr>
          <w:b/>
        </w:rPr>
        <w:t>8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-местного значения – </w:t>
      </w:r>
      <w:r>
        <w:rPr>
          <w:b/>
        </w:rPr>
        <w:t>5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-на транспортных площадях – </w:t>
      </w:r>
      <w:r>
        <w:rPr>
          <w:b/>
        </w:rPr>
        <w:t>12 м.</w:t>
      </w:r>
    </w:p>
    <w:p w:rsidR="007879B8" w:rsidRDefault="007879B8" w:rsidP="00E6163D">
      <w:pPr>
        <w:pStyle w:val="Heading5"/>
      </w:pPr>
      <w:r>
        <w:t xml:space="preserve">Примечания: 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7879B8" w:rsidRDefault="007879B8" w:rsidP="00E6163D">
      <w:pPr>
        <w:pStyle w:val="List2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352"/>
        <w:gridCol w:w="1912"/>
        <w:gridCol w:w="2624"/>
      </w:tblGrid>
      <w:tr w:rsidR="007879B8" w:rsidTr="00E6163D">
        <w:trPr>
          <w:trHeight w:val="285"/>
        </w:trPr>
        <w:tc>
          <w:tcPr>
            <w:tcW w:w="3369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7879B8" w:rsidTr="00E6163D">
        <w:tc>
          <w:tcPr>
            <w:tcW w:w="3369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км/ч</w:t>
            </w:r>
          </w:p>
        </w:tc>
        <w:tc>
          <w:tcPr>
            <w:tcW w:w="19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км/ч</w:t>
            </w:r>
          </w:p>
        </w:tc>
        <w:tc>
          <w:tcPr>
            <w:tcW w:w="19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7879B8" w:rsidTr="00E6163D">
        <w:tc>
          <w:tcPr>
            <w:tcW w:w="3369" w:type="dxa"/>
            <w:vMerge w:val="restart"/>
          </w:tcPr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км/ч</w:t>
            </w:r>
          </w:p>
        </w:tc>
        <w:tc>
          <w:tcPr>
            <w:tcW w:w="19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7879B8" w:rsidTr="00E6163D">
        <w:tc>
          <w:tcPr>
            <w:tcW w:w="0" w:type="auto"/>
            <w:vMerge/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км/ч</w:t>
            </w:r>
          </w:p>
        </w:tc>
        <w:tc>
          <w:tcPr>
            <w:tcW w:w="1912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0,5 м.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7879B8" w:rsidRDefault="007879B8" w:rsidP="00E6163D">
      <w:pPr>
        <w:pStyle w:val="List2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r>
        <w:rPr>
          <w:b/>
        </w:rPr>
        <w:t>100 м;</w:t>
      </w:r>
    </w:p>
    <w:p w:rsidR="007879B8" w:rsidRDefault="007879B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r>
        <w:rPr>
          <w:b/>
        </w:rPr>
        <w:t>50 м.</w:t>
      </w:r>
    </w:p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2"/>
      </w:pPr>
      <w:r>
        <w:rPr>
          <w:b/>
        </w:rPr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0A0"/>
      </w:tblPr>
      <w:tblGrid>
        <w:gridCol w:w="3191"/>
        <w:gridCol w:w="3192"/>
        <w:gridCol w:w="3202"/>
      </w:tblGrid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годовой снегопринос,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7879B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7879B8" w:rsidRDefault="007879B8" w:rsidP="00E6163D">
      <w:pPr>
        <w:pStyle w:val="BodyText"/>
        <w:rPr>
          <w:u w:val="single"/>
        </w:rPr>
      </w:pPr>
      <w:r>
        <w:rPr>
          <w:u w:val="single"/>
        </w:rPr>
        <w:t>Примечание:</w:t>
      </w:r>
      <w:r>
        <w:t xml:space="preserve"> *</w:t>
      </w:r>
      <w:r>
        <w:rPr>
          <w:sz w:val="22"/>
          <w:szCs w:val="22"/>
        </w:rPr>
        <w:t xml:space="preserve"> </w:t>
      </w:r>
      <w:r>
        <w:t>Меньшие значения расстояний от бровки земляного полотна до лесонасаждений при расчетном годовом снегоприносе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7879B8" w:rsidRDefault="007879B8" w:rsidP="00E6163D">
      <w:pPr>
        <w:pStyle w:val="BodyText"/>
        <w:rPr>
          <w:b/>
        </w:rPr>
      </w:pPr>
      <w:r>
        <w:t>При снегоприносе от 200 до 250 м2/м принимается двухполосная система лесонасаждений с разрывом между полосами 50 м.</w:t>
      </w:r>
    </w:p>
    <w:p w:rsidR="007879B8" w:rsidRDefault="007879B8" w:rsidP="00E6163D">
      <w:pPr>
        <w:rPr>
          <w:b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7879B8" w:rsidTr="00E6163D">
        <w:tc>
          <w:tcPr>
            <w:tcW w:w="10206" w:type="dxa"/>
            <w:shd w:val="pct15" w:color="auto" w:fill="auto"/>
          </w:tcPr>
          <w:p w:rsidR="007879B8" w:rsidRDefault="007879B8">
            <w:pPr>
              <w:snapToGrid w:val="0"/>
              <w:spacing w:line="276" w:lineRule="auto"/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7879B8" w:rsidRDefault="007879B8">
            <w:pPr>
              <w:snapToGrid w:val="0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2,5 м2.</w:t>
      </w:r>
    </w:p>
    <w:p w:rsidR="007879B8" w:rsidRDefault="007879B8" w:rsidP="00E6163D">
      <w:pPr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8.2. Норма обеспеченности общетоварными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0A0"/>
      </w:tblPr>
      <w:tblGrid>
        <w:gridCol w:w="3232"/>
        <w:gridCol w:w="2268"/>
        <w:gridCol w:w="2374"/>
        <w:gridCol w:w="2445"/>
      </w:tblGrid>
      <w:tr w:rsidR="007879B8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7879B8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 xml:space="preserve">Примечание: </w:t>
      </w:r>
      <w:r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7879B8" w:rsidRDefault="007879B8" w:rsidP="00E6163D">
      <w:pPr>
        <w:pStyle w:val="List2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0A0"/>
      </w:tblPr>
      <w:tblGrid>
        <w:gridCol w:w="4933"/>
        <w:gridCol w:w="1721"/>
        <w:gridCol w:w="2131"/>
        <w:gridCol w:w="1441"/>
      </w:tblGrid>
      <w:tr w:rsidR="007879B8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879B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Фруктохранилища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7879B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7879B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75"/>
        <w:gridCol w:w="3079"/>
      </w:tblGrid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7879B8" w:rsidRDefault="00787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2"/>
      </w:pPr>
      <w:r>
        <w:rPr>
          <w:b/>
        </w:rPr>
        <w:t>8.5. Размер санитарно</w:t>
      </w:r>
      <w:r>
        <w:t>-защитной зоны для овоще-, картофеле- и фруктохранилища – 50 м.</w:t>
      </w:r>
    </w:p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7879B8" w:rsidRDefault="007879B8" w:rsidP="00E6163D">
      <w:pPr>
        <w:pStyle w:val="List2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A0"/>
      </w:tblPr>
      <w:tblGrid>
        <w:gridCol w:w="4366"/>
        <w:gridCol w:w="3625"/>
        <w:gridCol w:w="2219"/>
      </w:tblGrid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879B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7879B8" w:rsidRDefault="007879B8" w:rsidP="00E6163D">
      <w:pPr>
        <w:tabs>
          <w:tab w:val="left" w:pos="3420"/>
        </w:tabs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4143"/>
        <w:gridCol w:w="2219"/>
      </w:tblGrid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7879B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1765"/>
        <w:gridCol w:w="2142"/>
        <w:gridCol w:w="2409"/>
      </w:tblGrid>
      <w:tr w:rsidR="007879B8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7879B8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7879B8" w:rsidRDefault="00787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7879B8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7879B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7879B8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7879B8" w:rsidRDefault="007879B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7879B8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7879B8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7879B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7879B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7879B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7879B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7879B8" w:rsidRDefault="007879B8" w:rsidP="00E6163D">
      <w:pPr>
        <w:jc w:val="both"/>
      </w:pPr>
    </w:p>
    <w:tbl>
      <w:tblPr>
        <w:tblW w:w="0" w:type="auto"/>
        <w:tblLayout w:type="fixed"/>
        <w:tblLook w:val="00A0"/>
      </w:tblPr>
      <w:tblGrid>
        <w:gridCol w:w="10206"/>
      </w:tblGrid>
      <w:tr w:rsidR="007879B8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0A0"/>
      </w:tblPr>
      <w:tblGrid>
        <w:gridCol w:w="2088"/>
        <w:gridCol w:w="3240"/>
        <w:gridCol w:w="2160"/>
        <w:gridCol w:w="2718"/>
      </w:tblGrid>
      <w:tr w:rsidR="007879B8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  кВт х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7879B8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7879B8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7879B8" w:rsidRDefault="007879B8" w:rsidP="00E6163D">
      <w:pPr>
        <w:pStyle w:val="BodyText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(среднемес.)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1700"/>
        <w:gridCol w:w="1274"/>
      </w:tblGrid>
      <w:tr w:rsidR="007879B8" w:rsidTr="00E6163D">
        <w:trPr>
          <w:trHeight w:val="260"/>
        </w:trPr>
        <w:tc>
          <w:tcPr>
            <w:tcW w:w="7230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Гкал/мес. на 1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vAlign w:val="center"/>
          </w:tcPr>
          <w:p w:rsidR="007879B8" w:rsidRDefault="007879B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7879B8" w:rsidTr="00E6163D">
        <w:tc>
          <w:tcPr>
            <w:tcW w:w="7230" w:type="dxa"/>
          </w:tcPr>
          <w:p w:rsidR="007879B8" w:rsidRDefault="007879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неучтенные расходы</w:t>
            </w:r>
          </w:p>
        </w:tc>
        <w:tc>
          <w:tcPr>
            <w:tcW w:w="1701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</w:tcPr>
          <w:p w:rsidR="007879B8" w:rsidRDefault="007879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7879B8" w:rsidRDefault="007879B8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9B8" w:rsidRDefault="007879B8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7879B8" w:rsidRDefault="007879B8" w:rsidP="00E6163D">
      <w:pPr>
        <w:tabs>
          <w:tab w:val="left" w:pos="3420"/>
        </w:tabs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0A0"/>
      </w:tblPr>
      <w:tblGrid>
        <w:gridCol w:w="5644"/>
        <w:gridCol w:w="4691"/>
      </w:tblGrid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окон жилых домов и общественных зданий (не менее) – 10 м;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зданий лечебно-профилактических учреждений (не менее) – 15 м.</w:t>
      </w:r>
    </w:p>
    <w:p w:rsidR="007879B8" w:rsidRDefault="007879B8" w:rsidP="00E6163D">
      <w:pPr>
        <w:tabs>
          <w:tab w:val="left" w:pos="3420"/>
        </w:tabs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A0"/>
      </w:tblPr>
      <w:tblGrid>
        <w:gridCol w:w="4082"/>
        <w:gridCol w:w="3035"/>
        <w:gridCol w:w="3061"/>
      </w:tblGrid>
      <w:tr w:rsidR="007879B8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Теплопроизводительность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7879B8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газомазутном топливе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7879B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7879B8" w:rsidRDefault="007879B8" w:rsidP="00E6163D">
      <w:pPr>
        <w:tabs>
          <w:tab w:val="left" w:pos="3420"/>
        </w:tabs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0A0"/>
      </w:tblPr>
      <w:tblGrid>
        <w:gridCol w:w="3708"/>
        <w:gridCol w:w="2217"/>
        <w:gridCol w:w="1843"/>
        <w:gridCol w:w="2410"/>
      </w:tblGrid>
      <w:tr w:rsidR="007879B8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7879B8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7879B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879B8" w:rsidRDefault="007879B8" w:rsidP="00E6163D">
      <w:pPr>
        <w:tabs>
          <w:tab w:val="left" w:pos="3420"/>
        </w:tabs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0A0"/>
      </w:tblPr>
      <w:tblGrid>
        <w:gridCol w:w="5787"/>
        <w:gridCol w:w="4398"/>
      </w:tblGrid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7879B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A0"/>
      </w:tblPr>
      <w:tblGrid>
        <w:gridCol w:w="5642"/>
        <w:gridCol w:w="4536"/>
      </w:tblGrid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Производительность, тыс.т/год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7879B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7879B8" w:rsidRDefault="007879B8" w:rsidP="00E6163D">
      <w:pPr>
        <w:tabs>
          <w:tab w:val="left" w:pos="3420"/>
        </w:tabs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0,6 га.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Отдельностоящие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r>
        <w:rPr>
          <w:b/>
        </w:rPr>
        <w:t>10 м</w:t>
      </w:r>
      <w:r>
        <w:t>;</w:t>
      </w:r>
    </w:p>
    <w:p w:rsidR="007879B8" w:rsidRDefault="007879B8" w:rsidP="00E6163D">
      <w:pPr>
        <w:pStyle w:val="ListBullet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r>
        <w:rPr>
          <w:b/>
        </w:rPr>
        <w:t>15 м</w:t>
      </w:r>
      <w:r>
        <w:t>.</w:t>
      </w:r>
    </w:p>
    <w:p w:rsidR="007879B8" w:rsidRDefault="007879B8" w:rsidP="00E6163D">
      <w:pPr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7879B8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7879B8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7879B8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7879B8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7879B8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879B8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7879B8" w:rsidRDefault="007879B8" w:rsidP="00E6163D">
      <w:pPr>
        <w:tabs>
          <w:tab w:val="left" w:pos="3420"/>
        </w:tabs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02"/>
        <w:gridCol w:w="1215"/>
        <w:gridCol w:w="1756"/>
        <w:gridCol w:w="1756"/>
        <w:gridCol w:w="2041"/>
      </w:tblGrid>
      <w:tr w:rsidR="007879B8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7879B8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7879B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7879B8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7879B8" w:rsidRDefault="007879B8" w:rsidP="00E6163D">
      <w:pPr>
        <w:pStyle w:val="Caption"/>
      </w:pPr>
      <w:r>
        <w:t>Примечания:</w:t>
      </w:r>
    </w:p>
    <w:p w:rsidR="007879B8" w:rsidRDefault="007879B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7879B8" w:rsidRDefault="007879B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 диаметре надземных газопроводов свыше 1000 м рекомендуется разрыв не менее 700 м;</w:t>
      </w:r>
    </w:p>
    <w:p w:rsidR="007879B8" w:rsidRDefault="007879B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7879B8" w:rsidRDefault="007879B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7879B8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7879B8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7879B8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9B8" w:rsidRDefault="007879B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7879B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7879B8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7879B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7879B8" w:rsidRDefault="007879B8" w:rsidP="00E6163D">
      <w:pPr>
        <w:pStyle w:val="Caption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7879B8" w:rsidRDefault="007879B8" w:rsidP="00E6163D">
      <w:pPr>
        <w:tabs>
          <w:tab w:val="left" w:pos="3420"/>
        </w:tabs>
        <w:jc w:val="both"/>
        <w:rPr>
          <w:b/>
        </w:rPr>
      </w:pPr>
    </w:p>
    <w:p w:rsidR="007879B8" w:rsidRDefault="007879B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659"/>
        <w:gridCol w:w="3541"/>
      </w:tblGrid>
      <w:tr w:rsidR="007879B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7879B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879B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879B8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B8" w:rsidRDefault="007879B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7879B8" w:rsidRDefault="007879B8" w:rsidP="0093771B">
      <w:pPr>
        <w:pStyle w:val="BodyText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7879B8" w:rsidRDefault="007879B8" w:rsidP="00E6163D">
      <w:pPr>
        <w:pStyle w:val="Heading7"/>
        <w:rPr>
          <w:b/>
        </w:rPr>
      </w:pPr>
      <w:r>
        <w:rPr>
          <w:b/>
        </w:rPr>
        <w:t>ОСНОВНЫЕ ПОНЯТИЯ</w:t>
      </w:r>
    </w:p>
    <w:p w:rsidR="007879B8" w:rsidRDefault="007879B8" w:rsidP="00E6163D"/>
    <w:p w:rsidR="007879B8" w:rsidRDefault="007879B8" w:rsidP="00E6163D">
      <w:pPr>
        <w:pStyle w:val="BodyTextIndent"/>
      </w:pPr>
      <w:r>
        <w:t>В настоящих Нормативах приведенные понятия применяются в следующем значении:</w:t>
      </w:r>
    </w:p>
    <w:p w:rsidR="007879B8" w:rsidRDefault="007879B8" w:rsidP="00E6163D">
      <w:pPr>
        <w:pStyle w:val="BodyTextFirstIndent2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7879B8" w:rsidRDefault="007879B8" w:rsidP="00E6163D">
      <w:pPr>
        <w:pStyle w:val="BodyTextFirstIndent2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879B8" w:rsidRDefault="007879B8" w:rsidP="00E6163D">
      <w:pPr>
        <w:pStyle w:val="BodyTextFirstIndent2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7879B8" w:rsidRDefault="007879B8" w:rsidP="00E6163D">
      <w:pPr>
        <w:pStyle w:val="BodyTextFirstIndent2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879B8" w:rsidRDefault="007879B8" w:rsidP="00E6163D">
      <w:pPr>
        <w:pStyle w:val="BodyTextFirstIndent2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7879B8" w:rsidRDefault="007879B8" w:rsidP="00E6163D">
      <w:pPr>
        <w:pStyle w:val="BodyTextFirstIndent2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7879B8" w:rsidRDefault="007879B8" w:rsidP="00E6163D">
      <w:pPr>
        <w:pStyle w:val="BodyTextFirstIndent2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7879B8" w:rsidRDefault="007879B8" w:rsidP="00E6163D">
      <w:pPr>
        <w:pStyle w:val="BodyTextFirstIndent2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7879B8" w:rsidRDefault="007879B8" w:rsidP="00E6163D">
      <w:pPr>
        <w:pStyle w:val="BodyTextFirstIndent2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Зоны с особыми условиями использования территорий </w:t>
      </w:r>
      <w: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7879B8" w:rsidRDefault="007879B8" w:rsidP="00E6163D">
      <w:pPr>
        <w:pStyle w:val="BodyTextFirstIndent2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7879B8" w:rsidRDefault="007879B8" w:rsidP="00E6163D">
      <w:pPr>
        <w:pStyle w:val="BodyTextFirstIndent2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7879B8" w:rsidRDefault="007879B8" w:rsidP="00E6163D">
      <w:pPr>
        <w:pStyle w:val="BodyTextFirstIndent2"/>
      </w:pPr>
      <w:r>
        <w:rPr>
          <w:b/>
        </w:rPr>
        <w:t>Коэффициент застройки (Кз)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Коэффициент плотности застройки (Кпз) - </w:t>
      </w:r>
      <w:r>
        <w:t>отношение площади всех этажей зданий и сооружений к площади участка.</w:t>
      </w:r>
    </w:p>
    <w:p w:rsidR="007879B8" w:rsidRDefault="007879B8" w:rsidP="00E6163D">
      <w:pPr>
        <w:pStyle w:val="BodyTextFirstIndent2"/>
      </w:pPr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7879B8" w:rsidRDefault="007879B8" w:rsidP="00E6163D">
      <w:pPr>
        <w:pStyle w:val="BodyTextFirstIndent2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7879B8" w:rsidRDefault="007879B8" w:rsidP="00E6163D">
      <w:pPr>
        <w:pStyle w:val="BodyTextFirstIndent2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7879B8" w:rsidRDefault="007879B8" w:rsidP="00E6163D">
      <w:pPr>
        <w:pStyle w:val="BodyTextFirstIndent2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7879B8" w:rsidRDefault="007879B8" w:rsidP="00E6163D">
      <w:pPr>
        <w:pStyle w:val="BodyTextFirstIndent2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7879B8" w:rsidRDefault="007879B8" w:rsidP="00E6163D">
      <w:pPr>
        <w:pStyle w:val="BodyTextFirstIndent2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7879B8" w:rsidRDefault="007879B8" w:rsidP="00E6163D">
      <w:pPr>
        <w:pStyle w:val="BodyTextFirstIndent2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7879B8" w:rsidRDefault="007879B8" w:rsidP="00E6163D">
      <w:pPr>
        <w:pStyle w:val="BodyTextFirstIndent2"/>
      </w:pPr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879B8" w:rsidRDefault="007879B8" w:rsidP="00E6163D">
      <w:pPr>
        <w:pStyle w:val="BodyTextFirstIndent2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7879B8" w:rsidRDefault="007879B8" w:rsidP="00E6163D">
      <w:pPr>
        <w:pStyle w:val="BodyTextFirstIndent2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7879B8" w:rsidRDefault="007879B8" w:rsidP="00E6163D">
      <w:pPr>
        <w:pStyle w:val="BodyTextFirstIndent2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7879B8" w:rsidRDefault="007879B8" w:rsidP="00E6163D">
      <w:pPr>
        <w:pStyle w:val="BodyTextFirstIndent2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7879B8" w:rsidRDefault="007879B8" w:rsidP="00E6163D">
      <w:pPr>
        <w:pStyle w:val="BodyTextFirstIndent2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7879B8" w:rsidRDefault="007879B8" w:rsidP="00E6163D">
      <w:pPr>
        <w:pStyle w:val="BodyTextFirstIndent2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7879B8" w:rsidRDefault="007879B8" w:rsidP="00E6163D">
      <w:pPr>
        <w:pStyle w:val="BodyTextFirstIndent2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7879B8" w:rsidRDefault="007879B8" w:rsidP="00E6163D">
      <w:pPr>
        <w:pStyle w:val="BodyTextFirstIndent2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7879B8" w:rsidRDefault="007879B8" w:rsidP="00E6163D">
      <w:pPr>
        <w:pStyle w:val="BodyTextFirstIndent2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7879B8" w:rsidRDefault="007879B8" w:rsidP="00E6163D">
      <w:pPr>
        <w:pStyle w:val="BodyTextFirstIndent2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7879B8" w:rsidRDefault="007879B8" w:rsidP="00E6163D">
      <w:pPr>
        <w:pStyle w:val="BodyTextFirstIndent2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879B8" w:rsidRDefault="007879B8" w:rsidP="00E6163D">
      <w:pPr>
        <w:pStyle w:val="BodyTextFirstIndent2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7879B8" w:rsidRDefault="007879B8" w:rsidP="00E6163D">
      <w:pPr>
        <w:pStyle w:val="BodyTextFirstIndent2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7879B8" w:rsidRDefault="007879B8" w:rsidP="00E6163D">
      <w:pPr>
        <w:pStyle w:val="BodyTextFirstIndent2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7879B8" w:rsidRDefault="007879B8" w:rsidP="00E6163D">
      <w:pPr>
        <w:pStyle w:val="BodyTextFirstIndent2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7879B8" w:rsidRDefault="007879B8" w:rsidP="00E6163D">
      <w:pPr>
        <w:pStyle w:val="BodyTextFirstIndent2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7879B8" w:rsidRDefault="007879B8" w:rsidP="00E6163D">
      <w:pPr>
        <w:pStyle w:val="BodyTextFirstIndent2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7879B8" w:rsidRDefault="007879B8" w:rsidP="00E6163D">
      <w:pPr>
        <w:pStyle w:val="BodyTextFirstIndent2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7879B8" w:rsidRDefault="007879B8" w:rsidP="00E6163D">
      <w:pPr>
        <w:pStyle w:val="Heading7"/>
      </w:pPr>
      <w:r>
        <w:t>ПЕРЕЧЕНЬ ЛИНИЙ ГРАДОСТРОИТЕЛЬНОГО РЕГУЛИРОВАНИЯ</w:t>
      </w:r>
    </w:p>
    <w:p w:rsidR="007879B8" w:rsidRDefault="007879B8" w:rsidP="00E6163D">
      <w:pPr>
        <w:pStyle w:val="BodyTextFirstIndent2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7879B8" w:rsidRDefault="007879B8" w:rsidP="00E6163D">
      <w:pPr>
        <w:pStyle w:val="BodyTextFirstIndent2"/>
      </w:pPr>
      <w: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7879B8" w:rsidRDefault="007879B8" w:rsidP="00E6163D">
      <w:pPr>
        <w:pStyle w:val="BodyTextFirstIndent2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7879B8" w:rsidRDefault="007879B8" w:rsidP="00E6163D">
      <w:pPr>
        <w:pStyle w:val="BodyTextFirstIndent2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7879B8" w:rsidRDefault="007879B8" w:rsidP="00E6163D">
      <w:pPr>
        <w:pStyle w:val="BodyTextFirstIndent2"/>
      </w:pPr>
      <w:r>
        <w:t>- отдельных нестационарных объектов автосервиса для попутного обслуживания (АЗС, минимойки, посты проверки СО);</w:t>
      </w:r>
    </w:p>
    <w:p w:rsidR="007879B8" w:rsidRDefault="007879B8" w:rsidP="00E6163D">
      <w:pPr>
        <w:pStyle w:val="BodyTextFirstIndent2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7879B8" w:rsidRDefault="007879B8" w:rsidP="00E6163D">
      <w:pPr>
        <w:pStyle w:val="BodyTextFirstIndent2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7879B8" w:rsidRDefault="007879B8" w:rsidP="00E6163D">
      <w:pPr>
        <w:pStyle w:val="BodyTextFirstIndent2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7879B8" w:rsidRDefault="007879B8" w:rsidP="00E6163D">
      <w:pPr>
        <w:pStyle w:val="BodyTextFirstIndent2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7879B8" w:rsidRDefault="007879B8" w:rsidP="00E6163D">
      <w:pPr>
        <w:pStyle w:val="BodyTextFirstIndent2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7879B8" w:rsidRDefault="007879B8" w:rsidP="00E6163D">
      <w:pPr>
        <w:pStyle w:val="BodyTextFirstIndent2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7879B8" w:rsidRDefault="007879B8" w:rsidP="00E6163D">
      <w:pPr>
        <w:pStyle w:val="BodyTextFirstIndent2"/>
      </w:pPr>
      <w:r>
        <w:rPr>
          <w:b/>
        </w:rPr>
        <w:t>Границы водоохранных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7879B8" w:rsidRDefault="007879B8" w:rsidP="00E6163D">
      <w:pPr>
        <w:pStyle w:val="BodyTextFirstIndent2"/>
      </w:pPr>
      <w:r>
        <w:rPr>
          <w:b/>
        </w:rPr>
        <w:t>Границы прибрежных зон (полос)</w:t>
      </w:r>
      <w: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7879B8" w:rsidRDefault="007879B8" w:rsidP="00E6163D">
      <w:pPr>
        <w:pStyle w:val="BodyTextFirstIndent2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7879B8" w:rsidRDefault="007879B8" w:rsidP="00E6163D">
      <w:pPr>
        <w:pStyle w:val="BodyTextFirstIndent2"/>
      </w:pPr>
      <w: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7879B8" w:rsidRDefault="007879B8" w:rsidP="00E6163D">
      <w:pPr>
        <w:pStyle w:val="BodyTextFirstIndent2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7879B8" w:rsidRDefault="007879B8" w:rsidP="00E6163D">
      <w:pPr>
        <w:pStyle w:val="BodyTextFirstIndent2"/>
      </w:pPr>
      <w: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7879B8" w:rsidRDefault="007879B8" w:rsidP="00E6163D">
      <w:pPr>
        <w:pStyle w:val="BodyTextFirstIndent2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7879B8" w:rsidRDefault="007879B8" w:rsidP="0093771B">
      <w:pPr>
        <w:pStyle w:val="BodyTextFirstIndent2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7879B8" w:rsidRPr="0093771B" w:rsidRDefault="007879B8" w:rsidP="0093771B">
      <w:pPr>
        <w:pStyle w:val="Heading7"/>
        <w:rPr>
          <w:b/>
        </w:rPr>
      </w:pPr>
      <w:r>
        <w:t>ПЕРЕЧЕНЬ ЗАКОНОДАТЕЛЬНЫХ И НОРМАТИВНЫХ ДОКУМЕНТОВ</w:t>
      </w:r>
    </w:p>
    <w:p w:rsidR="007879B8" w:rsidRDefault="007879B8" w:rsidP="00E6163D">
      <w:pPr>
        <w:pStyle w:val="Heading8"/>
        <w:rPr>
          <w:b/>
        </w:rPr>
      </w:pPr>
      <w:r>
        <w:rPr>
          <w:b/>
        </w:rPr>
        <w:t>Федеральные законы</w:t>
      </w:r>
    </w:p>
    <w:p w:rsidR="007879B8" w:rsidRDefault="007879B8" w:rsidP="00E6163D">
      <w:pPr>
        <w:pStyle w:val="BodyTextFirstIndent"/>
      </w:pPr>
      <w:r>
        <w:t>Градостроительный кодекс Российской Федерации от 29 декабря 2004 г. № 190-ФЗ</w:t>
      </w:r>
    </w:p>
    <w:p w:rsidR="007879B8" w:rsidRDefault="007879B8" w:rsidP="00E6163D">
      <w:pPr>
        <w:pStyle w:val="BodyTextFirstIndent"/>
      </w:pPr>
      <w:r>
        <w:t xml:space="preserve">Земельный кодекс Российской Федерации от 25 октября 2001 г. № 136-ФЗ </w:t>
      </w:r>
    </w:p>
    <w:p w:rsidR="007879B8" w:rsidRPr="0093771B" w:rsidRDefault="007879B8" w:rsidP="0093771B">
      <w:pPr>
        <w:pStyle w:val="BodyTextFirstIndent"/>
      </w:pPr>
      <w:r>
        <w:t>Жилищный кодекс Российской Федерации от 29 декабря 2004 г. № 188-ФЗ</w:t>
      </w:r>
    </w:p>
    <w:p w:rsidR="007879B8" w:rsidRDefault="007879B8" w:rsidP="00E6163D">
      <w:pPr>
        <w:pStyle w:val="Heading8"/>
        <w:rPr>
          <w:b/>
        </w:rPr>
      </w:pPr>
      <w:r>
        <w:rPr>
          <w:b/>
        </w:rPr>
        <w:t>Строительные нормы и правила (СНиП)</w:t>
      </w:r>
    </w:p>
    <w:p w:rsidR="007879B8" w:rsidRDefault="007879B8" w:rsidP="00E6163D">
      <w:pPr>
        <w:pStyle w:val="List2"/>
      </w:pPr>
      <w:r>
        <w:t>СНиП III-10-75 Благоустройство территории</w:t>
      </w:r>
    </w:p>
    <w:p w:rsidR="007879B8" w:rsidRDefault="007879B8" w:rsidP="00E6163D">
      <w:pPr>
        <w:pStyle w:val="List2"/>
      </w:pPr>
      <w:r>
        <w:t xml:space="preserve">СНиП 2.01.02-85* Противопожарные нормы </w:t>
      </w:r>
    </w:p>
    <w:p w:rsidR="007879B8" w:rsidRDefault="007879B8" w:rsidP="00E6163D">
      <w:pPr>
        <w:pStyle w:val="List2"/>
      </w:pPr>
      <w:r>
        <w:t xml:space="preserve">СНиП 2.05.02-85 Автомобильные дороги </w:t>
      </w:r>
    </w:p>
    <w:p w:rsidR="007879B8" w:rsidRDefault="007879B8" w:rsidP="00E6163D">
      <w:pPr>
        <w:pStyle w:val="List2"/>
      </w:pPr>
      <w:r>
        <w:t xml:space="preserve">СНиП 2.05.06-85* Магистральные трубопроводы </w:t>
      </w:r>
    </w:p>
    <w:p w:rsidR="007879B8" w:rsidRDefault="007879B8" w:rsidP="00E6163D">
      <w:pPr>
        <w:pStyle w:val="BodyTextFirstIndent"/>
      </w:pPr>
      <w:r>
        <w:t xml:space="preserve">СНиП 2.05.13-90 Нефтепродуктопроводы, прокладываемые на территории городов и других населенных пунктов </w:t>
      </w:r>
    </w:p>
    <w:p w:rsidR="007879B8" w:rsidRDefault="007879B8" w:rsidP="00E6163D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СНиП 2.08.01-89* Жилые здания </w:t>
      </w:r>
    </w:p>
    <w:p w:rsidR="007879B8" w:rsidRDefault="007879B8" w:rsidP="00E6163D">
      <w:pPr>
        <w:pStyle w:val="BodyTextFirstIndent"/>
      </w:pPr>
      <w:r>
        <w:t xml:space="preserve">СНиП 3.05.04-85* Наружные сети и сооружения водоснабжения и канализации </w:t>
      </w:r>
    </w:p>
    <w:p w:rsidR="007879B8" w:rsidRDefault="007879B8" w:rsidP="00E6163D">
      <w:pPr>
        <w:pStyle w:val="BodyTextFirstIndent"/>
      </w:pPr>
      <w:r>
        <w:t>СНиП 3.06.03-85 Автомобильные дороги</w:t>
      </w:r>
    </w:p>
    <w:p w:rsidR="007879B8" w:rsidRDefault="007879B8" w:rsidP="00E6163D">
      <w:pPr>
        <w:pStyle w:val="BodyTextFirstIndent"/>
      </w:pPr>
      <w: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7879B8" w:rsidRDefault="007879B8" w:rsidP="00E6163D">
      <w:pPr>
        <w:pStyle w:val="BodyTextFirstIndent"/>
      </w:pPr>
      <w:r>
        <w:t xml:space="preserve">СНиП 21-01-97* Пожарная безопасность зданий и сооружений </w:t>
      </w:r>
    </w:p>
    <w:p w:rsidR="007879B8" w:rsidRDefault="007879B8" w:rsidP="00E6163D">
      <w:pPr>
        <w:pStyle w:val="BodyTextFirstIndent"/>
      </w:pPr>
      <w:r>
        <w:t>СНиП 23-01-99* Строительная климатология</w:t>
      </w:r>
    </w:p>
    <w:p w:rsidR="007879B8" w:rsidRDefault="007879B8" w:rsidP="00E6163D">
      <w:pPr>
        <w:pStyle w:val="BodyTextFirstIndent"/>
      </w:pPr>
      <w:r>
        <w:t>СНиП 30-02-97 Планировка и застройка территорий садоводческих объединений граждан, здания и сооружения</w:t>
      </w:r>
    </w:p>
    <w:p w:rsidR="007879B8" w:rsidRPr="0093771B" w:rsidRDefault="007879B8" w:rsidP="0093771B">
      <w:pPr>
        <w:pStyle w:val="BodyTextFirstIndent"/>
      </w:pPr>
      <w:r>
        <w:t>СНиП 35-01-2001 Доступность зданий и сооружений для маломобильных групп населения</w:t>
      </w:r>
    </w:p>
    <w:p w:rsidR="007879B8" w:rsidRDefault="007879B8" w:rsidP="00E6163D">
      <w:pPr>
        <w:pStyle w:val="Heading8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7879B8" w:rsidRDefault="007879B8" w:rsidP="00E6163D">
      <w:pPr>
        <w:pStyle w:val="BodyTextFirstIndent"/>
      </w:pPr>
      <w:r>
        <w:t>СП 42.13330.2011 Градостроительство. Планировка и застройка городских и сельских поселений.</w:t>
      </w:r>
    </w:p>
    <w:p w:rsidR="007879B8" w:rsidRDefault="007879B8" w:rsidP="00E6163D">
      <w:pPr>
        <w:pStyle w:val="BodyTextFirstIndent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7879B8" w:rsidRDefault="007879B8" w:rsidP="00E6163D">
      <w:pPr>
        <w:pStyle w:val="BodyTextFirstIndent"/>
      </w:pPr>
      <w:r>
        <w:t>СП 30-102-99 Планировка и застройка территорий малоэтажного жилищного строительства</w:t>
      </w:r>
    </w:p>
    <w:p w:rsidR="007879B8" w:rsidRDefault="007879B8" w:rsidP="00E6163D">
      <w:pPr>
        <w:pStyle w:val="BodyTextFirstIndent"/>
      </w:pPr>
      <w:r>
        <w:t>СП 31-102-99 Требования доступности общественных зданий и сооружений для инвалидов и других маломобильных посетителей</w:t>
      </w:r>
    </w:p>
    <w:p w:rsidR="007879B8" w:rsidRDefault="007879B8" w:rsidP="00E6163D">
      <w:pPr>
        <w:pStyle w:val="BodyTextFirstIndent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7879B8" w:rsidRDefault="007879B8" w:rsidP="00E6163D">
      <w:pPr>
        <w:pStyle w:val="BodyTextFirstIndent"/>
      </w:pPr>
      <w:r>
        <w:t>СП 35-102-2001 Жилая среда с планировочными элементами, доступными инвалидам</w:t>
      </w:r>
    </w:p>
    <w:p w:rsidR="007879B8" w:rsidRDefault="007879B8" w:rsidP="00E6163D">
      <w:pPr>
        <w:pStyle w:val="BodyTextFirstIndent"/>
      </w:pPr>
      <w:r>
        <w:t>СП 35-103-2001 Общественные здания и сооружения, доступные маломобильным посетителям</w:t>
      </w:r>
    </w:p>
    <w:p w:rsidR="007879B8" w:rsidRDefault="007879B8" w:rsidP="00E6163D">
      <w:pPr>
        <w:pStyle w:val="BodyTextFirstIndent"/>
      </w:pPr>
      <w: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7879B8" w:rsidRPr="0093771B" w:rsidRDefault="007879B8" w:rsidP="0093771B">
      <w:pPr>
        <w:pStyle w:val="BodyTextFirstIndent"/>
      </w:pPr>
      <w:r>
        <w:t>СП 35-106-2003 Расчет и размещение учреждений социального обслуживания пожилых людей</w:t>
      </w:r>
    </w:p>
    <w:p w:rsidR="007879B8" w:rsidRDefault="007879B8" w:rsidP="00E6163D">
      <w:pPr>
        <w:pStyle w:val="Heading8"/>
      </w:pPr>
      <w:r>
        <w:rPr>
          <w:b/>
        </w:rPr>
        <w:t>Ведомственные строительные нормы (ВСН</w:t>
      </w:r>
      <w:r>
        <w:t>)</w:t>
      </w:r>
    </w:p>
    <w:p w:rsidR="007879B8" w:rsidRPr="0093771B" w:rsidRDefault="007879B8" w:rsidP="0093771B">
      <w:pPr>
        <w:pStyle w:val="BodyTextFirstIndent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7879B8" w:rsidRDefault="007879B8" w:rsidP="00E6163D">
      <w:pPr>
        <w:pStyle w:val="Heading8"/>
        <w:rPr>
          <w:b/>
        </w:rPr>
      </w:pPr>
      <w:r>
        <w:rPr>
          <w:b/>
        </w:rPr>
        <w:t>Санитарные правила и нормы (СанПиН)</w:t>
      </w:r>
    </w:p>
    <w:p w:rsidR="007879B8" w:rsidRDefault="007879B8" w:rsidP="00E6163D">
      <w:pPr>
        <w:pStyle w:val="BodyTextFirstIndent"/>
      </w:pPr>
      <w: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7879B8" w:rsidRDefault="007879B8" w:rsidP="00E6163D">
      <w:pPr>
        <w:pStyle w:val="BodyTextFirstIndent"/>
      </w:pPr>
      <w:r>
        <w:t>СанПиН 2.1.2.1002-00 Санитарно-эпидемиологические требования к жилым зданиям и помещениям</w:t>
      </w:r>
    </w:p>
    <w:p w:rsidR="007879B8" w:rsidRDefault="007879B8" w:rsidP="00E6163D">
      <w:pPr>
        <w:pStyle w:val="BodyTextFirstIndent"/>
      </w:pPr>
      <w: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7879B8" w:rsidRDefault="007879B8" w:rsidP="00E6163D">
      <w:pPr>
        <w:pStyle w:val="BodyTextFirstIndent"/>
      </w:pPr>
      <w:r>
        <w:t xml:space="preserve">СанПиН 2.1.4.1110-02 Зоны санитарной охраны источников водоснабжения и водопроводов питьевого назначения </w:t>
      </w:r>
    </w:p>
    <w:p w:rsidR="007879B8" w:rsidRDefault="007879B8" w:rsidP="00E6163D">
      <w:pPr>
        <w:pStyle w:val="BodyTextFirstIndent"/>
      </w:pPr>
      <w: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7879B8" w:rsidRDefault="007879B8" w:rsidP="00E6163D">
      <w:pPr>
        <w:pStyle w:val="BodyTextFirstIndent"/>
      </w:pPr>
      <w: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7879B8" w:rsidRDefault="007879B8" w:rsidP="00E6163D">
      <w:pPr>
        <w:pStyle w:val="BodyTextFirstIndent"/>
      </w:pPr>
      <w: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7879B8" w:rsidRDefault="007879B8" w:rsidP="00E6163D">
      <w:pPr>
        <w:pStyle w:val="BodyTextFirstIndent"/>
      </w:pPr>
      <w:r>
        <w:t>СанПиН 2.4.2.1178-02 Гигиенические требования к условиям обучения в общеобразовательных учреждениях</w:t>
      </w:r>
    </w:p>
    <w:p w:rsidR="007879B8" w:rsidRDefault="007879B8" w:rsidP="00E6163D">
      <w:pPr>
        <w:pStyle w:val="BodyTextFirstIndent"/>
      </w:pPr>
      <w: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7879B8" w:rsidRDefault="007879B8" w:rsidP="00E6163D">
      <w:pPr>
        <w:pStyle w:val="BodyTextFirstIndent"/>
      </w:pPr>
      <w: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7879B8" w:rsidRPr="0093771B" w:rsidRDefault="007879B8" w:rsidP="0093771B">
      <w:pPr>
        <w:pStyle w:val="BodyTextFirstIndent"/>
      </w:pPr>
      <w:r>
        <w:t>СанПиН 42-128-4690-88 Санитарные правила содержания территорий населенных мест</w:t>
      </w:r>
    </w:p>
    <w:p w:rsidR="007879B8" w:rsidRDefault="007879B8" w:rsidP="00E6163D">
      <w:pPr>
        <w:pStyle w:val="Heading8"/>
        <w:rPr>
          <w:b/>
        </w:rPr>
      </w:pPr>
      <w:r>
        <w:rPr>
          <w:b/>
        </w:rPr>
        <w:t>Санитарные правила (СП)</w:t>
      </w:r>
    </w:p>
    <w:p w:rsidR="007879B8" w:rsidRDefault="007879B8" w:rsidP="00E6163D">
      <w:pPr>
        <w:pStyle w:val="BodyTextFirstIndent"/>
      </w:pPr>
      <w:r>
        <w:t>СП 2.1.5.1059-01 Гигиенические требования к охране подземных вод от загрязнения</w:t>
      </w:r>
    </w:p>
    <w:p w:rsidR="007879B8" w:rsidRDefault="007879B8" w:rsidP="00E6163D">
      <w:pPr>
        <w:pStyle w:val="BodyTextFirstIndent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7879B8" w:rsidRDefault="007879B8" w:rsidP="0093771B">
      <w:pPr>
        <w:pStyle w:val="BodyTextFirstIndent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7879B8" w:rsidRDefault="007879B8" w:rsidP="00E6163D">
      <w:pPr>
        <w:pStyle w:val="Heading8"/>
        <w:rPr>
          <w:b/>
        </w:rPr>
      </w:pPr>
      <w:r>
        <w:rPr>
          <w:b/>
        </w:rPr>
        <w:t>Нормы пожарной безопасности (НПБ)</w:t>
      </w:r>
    </w:p>
    <w:p w:rsidR="007879B8" w:rsidRDefault="007879B8" w:rsidP="00E6163D">
      <w:pPr>
        <w:pStyle w:val="BodyTextFirstIndent"/>
      </w:pPr>
      <w:r>
        <w:t>НПБ 101-95 Нормы проектирования объектов пожарной охраны</w:t>
      </w:r>
    </w:p>
    <w:p w:rsidR="007879B8" w:rsidRDefault="007879B8" w:rsidP="00E6163D">
      <w:pPr>
        <w:pStyle w:val="BodyTextFirstIndent"/>
      </w:pPr>
      <w:r>
        <w:t>НПБ 201-96 Пожарная охрана предприятий. Общие требования</w:t>
      </w:r>
    </w:p>
    <w:p w:rsidR="007879B8" w:rsidRDefault="007879B8" w:rsidP="00E6163D">
      <w:pPr>
        <w:tabs>
          <w:tab w:val="left" w:pos="3420"/>
        </w:tabs>
      </w:pPr>
    </w:p>
    <w:p w:rsidR="007879B8" w:rsidRDefault="007879B8" w:rsidP="00E6163D">
      <w:pPr>
        <w:tabs>
          <w:tab w:val="left" w:pos="3420"/>
        </w:tabs>
      </w:pPr>
    </w:p>
    <w:p w:rsidR="007879B8" w:rsidRDefault="007879B8" w:rsidP="00E6163D">
      <w:pPr>
        <w:tabs>
          <w:tab w:val="left" w:pos="3420"/>
        </w:tabs>
      </w:pPr>
    </w:p>
    <w:p w:rsidR="007879B8" w:rsidRDefault="007879B8" w:rsidP="00E6163D">
      <w:pPr>
        <w:tabs>
          <w:tab w:val="left" w:pos="3420"/>
        </w:tabs>
      </w:pPr>
    </w:p>
    <w:p w:rsidR="007879B8" w:rsidRDefault="007879B8" w:rsidP="00E6163D">
      <w:pPr>
        <w:tabs>
          <w:tab w:val="left" w:pos="3420"/>
        </w:tabs>
      </w:pPr>
      <w:r>
        <w:t xml:space="preserve">Глава сельского поселения </w:t>
      </w:r>
    </w:p>
    <w:p w:rsidR="007879B8" w:rsidRDefault="007879B8" w:rsidP="00E6163D">
      <w:pPr>
        <w:tabs>
          <w:tab w:val="left" w:pos="3420"/>
        </w:tabs>
      </w:pPr>
      <w:r>
        <w:t>Грачевский сельсовет                                                                    А.Н. Елецких</w:t>
      </w:r>
    </w:p>
    <w:p w:rsidR="007879B8" w:rsidRDefault="007879B8">
      <w:bookmarkStart w:id="0" w:name="_GoBack"/>
      <w:bookmarkEnd w:id="0"/>
    </w:p>
    <w:sectPr w:rsidR="007879B8" w:rsidSect="006540CE">
      <w:pgSz w:w="11906" w:h="16838"/>
      <w:pgMar w:top="89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5283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3"/>
  </w:num>
  <w:num w:numId="29">
    <w:abstractNumId w:val="4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E27"/>
    <w:rsid w:val="00021BBB"/>
    <w:rsid w:val="0007201A"/>
    <w:rsid w:val="001121ED"/>
    <w:rsid w:val="00165808"/>
    <w:rsid w:val="001B2CD2"/>
    <w:rsid w:val="001F53A0"/>
    <w:rsid w:val="00230FC1"/>
    <w:rsid w:val="00307106"/>
    <w:rsid w:val="00343027"/>
    <w:rsid w:val="00397E27"/>
    <w:rsid w:val="004460B8"/>
    <w:rsid w:val="005B0149"/>
    <w:rsid w:val="005B3941"/>
    <w:rsid w:val="006540CE"/>
    <w:rsid w:val="006D2189"/>
    <w:rsid w:val="006E786E"/>
    <w:rsid w:val="007879B8"/>
    <w:rsid w:val="007D5B74"/>
    <w:rsid w:val="0093771B"/>
    <w:rsid w:val="009D4A1A"/>
    <w:rsid w:val="00C00C35"/>
    <w:rsid w:val="00C13CE0"/>
    <w:rsid w:val="00C721DD"/>
    <w:rsid w:val="00E556BD"/>
    <w:rsid w:val="00E60648"/>
    <w:rsid w:val="00E6163D"/>
    <w:rsid w:val="00E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16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6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616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63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163D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163D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163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163D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163D"/>
    <w:rPr>
      <w:rFonts w:ascii="Times New Roman" w:hAnsi="Times New Roman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6163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6163D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E616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163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E616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E6163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E616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6163D"/>
    <w:rPr>
      <w:rFonts w:ascii="Arial" w:hAnsi="Arial" w:cs="Tahoma"/>
    </w:rPr>
  </w:style>
  <w:style w:type="paragraph" w:styleId="ListBullet">
    <w:name w:val="List Bullet"/>
    <w:basedOn w:val="Normal"/>
    <w:uiPriority w:val="99"/>
    <w:semiHidden/>
    <w:rsid w:val="00E6163D"/>
    <w:pPr>
      <w:numPr>
        <w:numId w:val="4"/>
      </w:numPr>
    </w:pPr>
  </w:style>
  <w:style w:type="paragraph" w:styleId="List2">
    <w:name w:val="List 2"/>
    <w:basedOn w:val="Normal"/>
    <w:uiPriority w:val="99"/>
    <w:semiHidden/>
    <w:rsid w:val="00E6163D"/>
    <w:pPr>
      <w:ind w:left="566" w:hanging="283"/>
    </w:pPr>
  </w:style>
  <w:style w:type="paragraph" w:styleId="List3">
    <w:name w:val="List 3"/>
    <w:basedOn w:val="Normal"/>
    <w:uiPriority w:val="99"/>
    <w:semiHidden/>
    <w:rsid w:val="00E6163D"/>
    <w:pPr>
      <w:ind w:left="849" w:hanging="283"/>
    </w:pPr>
  </w:style>
  <w:style w:type="paragraph" w:styleId="ListBullet2">
    <w:name w:val="List Bullet 2"/>
    <w:basedOn w:val="Normal"/>
    <w:uiPriority w:val="99"/>
    <w:semiHidden/>
    <w:rsid w:val="00E6163D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rsid w:val="00E6163D"/>
    <w:pPr>
      <w:numPr>
        <w:numId w:val="6"/>
      </w:numPr>
    </w:pPr>
  </w:style>
  <w:style w:type="paragraph" w:styleId="Title">
    <w:name w:val="Title"/>
    <w:basedOn w:val="Normal"/>
    <w:link w:val="TitleChar"/>
    <w:uiPriority w:val="99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63D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E61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Continue">
    <w:name w:val="List Continue"/>
    <w:basedOn w:val="Normal"/>
    <w:uiPriority w:val="99"/>
    <w:semiHidden/>
    <w:rsid w:val="00E6163D"/>
    <w:pPr>
      <w:spacing w:after="120"/>
      <w:ind w:left="283"/>
    </w:pPr>
  </w:style>
  <w:style w:type="paragraph" w:styleId="Subtitle">
    <w:name w:val="Subtitle"/>
    <w:basedOn w:val="Normal"/>
    <w:link w:val="SubtitleChar"/>
    <w:uiPriority w:val="99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63D"/>
    <w:rPr>
      <w:rFonts w:ascii="Arial" w:hAnsi="Arial" w:cs="Arial"/>
      <w:sz w:val="24"/>
      <w:szCs w:val="24"/>
      <w:lang w:eastAsia="ar-SA" w:bidi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616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6163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616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6163D"/>
  </w:style>
  <w:style w:type="paragraph" w:styleId="BalloonText">
    <w:name w:val="Balloon Text"/>
    <w:basedOn w:val="Normal"/>
    <w:link w:val="BalloonTextChar"/>
    <w:uiPriority w:val="99"/>
    <w:semiHidden/>
    <w:rsid w:val="00E61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63D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E6163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"/>
    <w:basedOn w:val="Normal"/>
    <w:next w:val="BodyText"/>
    <w:uiPriority w:val="9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Название1"/>
    <w:basedOn w:val="Normal"/>
    <w:uiPriority w:val="99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Normal"/>
    <w:uiPriority w:val="99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E6163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163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16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Содержимое таблицы"/>
    <w:basedOn w:val="Normal"/>
    <w:uiPriority w:val="99"/>
    <w:rsid w:val="00E6163D"/>
    <w:pPr>
      <w:suppressLineNumbers/>
    </w:pPr>
  </w:style>
  <w:style w:type="paragraph" w:customStyle="1" w:styleId="a1">
    <w:name w:val="Заголовок таблицы"/>
    <w:basedOn w:val="a0"/>
    <w:uiPriority w:val="99"/>
    <w:rsid w:val="00E6163D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E6163D"/>
  </w:style>
  <w:style w:type="paragraph" w:customStyle="1" w:styleId="Default">
    <w:name w:val="Default"/>
    <w:uiPriority w:val="99"/>
    <w:rsid w:val="00E616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61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WW8Num1z0">
    <w:name w:val="WW8Num1z0"/>
    <w:uiPriority w:val="99"/>
    <w:rsid w:val="00E6163D"/>
    <w:rPr>
      <w:rFonts w:ascii="Symbol" w:hAnsi="Symbol"/>
    </w:rPr>
  </w:style>
  <w:style w:type="character" w:customStyle="1" w:styleId="WW8Num1z1">
    <w:name w:val="WW8Num1z1"/>
    <w:uiPriority w:val="99"/>
    <w:rsid w:val="00E6163D"/>
    <w:rPr>
      <w:rFonts w:ascii="Courier New" w:hAnsi="Courier New"/>
    </w:rPr>
  </w:style>
  <w:style w:type="character" w:customStyle="1" w:styleId="WW8Num1z2">
    <w:name w:val="WW8Num1z2"/>
    <w:uiPriority w:val="99"/>
    <w:rsid w:val="00E6163D"/>
    <w:rPr>
      <w:rFonts w:ascii="Wingdings" w:hAnsi="Wingdings"/>
    </w:rPr>
  </w:style>
  <w:style w:type="character" w:customStyle="1" w:styleId="WW8Num2z0">
    <w:name w:val="WW8Num2z0"/>
    <w:uiPriority w:val="99"/>
    <w:rsid w:val="00E6163D"/>
    <w:rPr>
      <w:rFonts w:ascii="Symbol" w:hAnsi="Symbol"/>
    </w:rPr>
  </w:style>
  <w:style w:type="character" w:customStyle="1" w:styleId="WW8Num2z1">
    <w:name w:val="WW8Num2z1"/>
    <w:uiPriority w:val="99"/>
    <w:rsid w:val="00E6163D"/>
    <w:rPr>
      <w:rFonts w:ascii="Courier New" w:hAnsi="Courier New"/>
    </w:rPr>
  </w:style>
  <w:style w:type="character" w:customStyle="1" w:styleId="WW8Num2z2">
    <w:name w:val="WW8Num2z2"/>
    <w:uiPriority w:val="99"/>
    <w:rsid w:val="00E6163D"/>
    <w:rPr>
      <w:rFonts w:ascii="Wingdings" w:hAnsi="Wingdings"/>
    </w:rPr>
  </w:style>
  <w:style w:type="character" w:customStyle="1" w:styleId="WW8Num3z0">
    <w:name w:val="WW8Num3z0"/>
    <w:uiPriority w:val="99"/>
    <w:rsid w:val="00E6163D"/>
    <w:rPr>
      <w:rFonts w:ascii="Symbol" w:hAnsi="Symbol"/>
    </w:rPr>
  </w:style>
  <w:style w:type="character" w:customStyle="1" w:styleId="WW8Num3z1">
    <w:name w:val="WW8Num3z1"/>
    <w:uiPriority w:val="99"/>
    <w:rsid w:val="00E6163D"/>
    <w:rPr>
      <w:rFonts w:ascii="Courier New" w:hAnsi="Courier New"/>
    </w:rPr>
  </w:style>
  <w:style w:type="character" w:customStyle="1" w:styleId="WW8Num3z2">
    <w:name w:val="WW8Num3z2"/>
    <w:uiPriority w:val="99"/>
    <w:rsid w:val="00E6163D"/>
    <w:rPr>
      <w:rFonts w:ascii="Wingdings" w:hAnsi="Wingdings"/>
    </w:rPr>
  </w:style>
  <w:style w:type="character" w:customStyle="1" w:styleId="WW8Num4z0">
    <w:name w:val="WW8Num4z0"/>
    <w:uiPriority w:val="99"/>
    <w:rsid w:val="00E6163D"/>
    <w:rPr>
      <w:rFonts w:ascii="Symbol" w:hAnsi="Symbol"/>
    </w:rPr>
  </w:style>
  <w:style w:type="character" w:customStyle="1" w:styleId="WW8Num4z1">
    <w:name w:val="WW8Num4z1"/>
    <w:uiPriority w:val="99"/>
    <w:rsid w:val="00E6163D"/>
    <w:rPr>
      <w:rFonts w:ascii="Courier New" w:hAnsi="Courier New"/>
    </w:rPr>
  </w:style>
  <w:style w:type="character" w:customStyle="1" w:styleId="WW8Num4z2">
    <w:name w:val="WW8Num4z2"/>
    <w:uiPriority w:val="99"/>
    <w:rsid w:val="00E6163D"/>
    <w:rPr>
      <w:rFonts w:ascii="Wingdings" w:hAnsi="Wingdings"/>
    </w:rPr>
  </w:style>
  <w:style w:type="character" w:customStyle="1" w:styleId="WW8Num5z0">
    <w:name w:val="WW8Num5z0"/>
    <w:uiPriority w:val="99"/>
    <w:rsid w:val="00E6163D"/>
    <w:rPr>
      <w:rFonts w:ascii="Symbol" w:hAnsi="Symbol"/>
    </w:rPr>
  </w:style>
  <w:style w:type="character" w:customStyle="1" w:styleId="WW8Num5z1">
    <w:name w:val="WW8Num5z1"/>
    <w:uiPriority w:val="99"/>
    <w:rsid w:val="00E6163D"/>
    <w:rPr>
      <w:rFonts w:ascii="Courier New" w:hAnsi="Courier New"/>
    </w:rPr>
  </w:style>
  <w:style w:type="character" w:customStyle="1" w:styleId="WW8Num5z2">
    <w:name w:val="WW8Num5z2"/>
    <w:uiPriority w:val="99"/>
    <w:rsid w:val="00E6163D"/>
    <w:rPr>
      <w:rFonts w:ascii="Wingdings" w:hAnsi="Wingdings"/>
    </w:rPr>
  </w:style>
  <w:style w:type="character" w:customStyle="1" w:styleId="WW8Num6z0">
    <w:name w:val="WW8Num6z0"/>
    <w:uiPriority w:val="99"/>
    <w:rsid w:val="00E6163D"/>
    <w:rPr>
      <w:rFonts w:ascii="Symbol" w:hAnsi="Symbol"/>
    </w:rPr>
  </w:style>
  <w:style w:type="character" w:customStyle="1" w:styleId="WW8Num6z1">
    <w:name w:val="WW8Num6z1"/>
    <w:uiPriority w:val="99"/>
    <w:rsid w:val="00E6163D"/>
    <w:rPr>
      <w:rFonts w:ascii="Courier New" w:hAnsi="Courier New"/>
    </w:rPr>
  </w:style>
  <w:style w:type="character" w:customStyle="1" w:styleId="WW8Num6z2">
    <w:name w:val="WW8Num6z2"/>
    <w:uiPriority w:val="99"/>
    <w:rsid w:val="00E6163D"/>
    <w:rPr>
      <w:rFonts w:ascii="Wingdings" w:hAnsi="Wingdings"/>
    </w:rPr>
  </w:style>
  <w:style w:type="character" w:customStyle="1" w:styleId="WW8Num7z0">
    <w:name w:val="WW8Num7z0"/>
    <w:uiPriority w:val="99"/>
    <w:rsid w:val="00E6163D"/>
    <w:rPr>
      <w:rFonts w:ascii="Symbol" w:hAnsi="Symbol"/>
    </w:rPr>
  </w:style>
  <w:style w:type="character" w:customStyle="1" w:styleId="WW8Num7z1">
    <w:name w:val="WW8Num7z1"/>
    <w:uiPriority w:val="99"/>
    <w:rsid w:val="00E6163D"/>
    <w:rPr>
      <w:rFonts w:ascii="Courier New" w:hAnsi="Courier New"/>
    </w:rPr>
  </w:style>
  <w:style w:type="character" w:customStyle="1" w:styleId="WW8Num7z2">
    <w:name w:val="WW8Num7z2"/>
    <w:uiPriority w:val="99"/>
    <w:rsid w:val="00E6163D"/>
    <w:rPr>
      <w:rFonts w:ascii="Wingdings" w:hAnsi="Wingdings"/>
    </w:rPr>
  </w:style>
  <w:style w:type="character" w:customStyle="1" w:styleId="WW8Num9z0">
    <w:name w:val="WW8Num9z0"/>
    <w:uiPriority w:val="99"/>
    <w:rsid w:val="00E6163D"/>
    <w:rPr>
      <w:rFonts w:ascii="Symbol" w:hAnsi="Symbol"/>
    </w:rPr>
  </w:style>
  <w:style w:type="character" w:customStyle="1" w:styleId="WW8Num9z1">
    <w:name w:val="WW8Num9z1"/>
    <w:uiPriority w:val="99"/>
    <w:rsid w:val="00E6163D"/>
    <w:rPr>
      <w:rFonts w:ascii="Courier New" w:hAnsi="Courier New"/>
    </w:rPr>
  </w:style>
  <w:style w:type="character" w:customStyle="1" w:styleId="WW8Num9z2">
    <w:name w:val="WW8Num9z2"/>
    <w:uiPriority w:val="99"/>
    <w:rsid w:val="00E6163D"/>
    <w:rPr>
      <w:rFonts w:ascii="Wingdings" w:hAnsi="Wingdings"/>
    </w:rPr>
  </w:style>
  <w:style w:type="character" w:customStyle="1" w:styleId="WW8Num10z1">
    <w:name w:val="WW8Num10z1"/>
    <w:uiPriority w:val="99"/>
    <w:rsid w:val="00E6163D"/>
    <w:rPr>
      <w:rFonts w:ascii="Courier New" w:hAnsi="Courier New"/>
    </w:rPr>
  </w:style>
  <w:style w:type="character" w:customStyle="1" w:styleId="WW8Num10z2">
    <w:name w:val="WW8Num10z2"/>
    <w:uiPriority w:val="99"/>
    <w:rsid w:val="00E6163D"/>
    <w:rPr>
      <w:rFonts w:ascii="Wingdings" w:hAnsi="Wingdings"/>
    </w:rPr>
  </w:style>
  <w:style w:type="character" w:customStyle="1" w:styleId="WW8Num10z3">
    <w:name w:val="WW8Num10z3"/>
    <w:uiPriority w:val="99"/>
    <w:rsid w:val="00E6163D"/>
    <w:rPr>
      <w:rFonts w:ascii="Symbol" w:hAnsi="Symbol"/>
    </w:rPr>
  </w:style>
  <w:style w:type="character" w:customStyle="1" w:styleId="WW8Num11z0">
    <w:name w:val="WW8Num11z0"/>
    <w:uiPriority w:val="99"/>
    <w:rsid w:val="00E6163D"/>
    <w:rPr>
      <w:rFonts w:ascii="Symbol" w:hAnsi="Symbol"/>
    </w:rPr>
  </w:style>
  <w:style w:type="character" w:customStyle="1" w:styleId="WW8Num11z1">
    <w:name w:val="WW8Num11z1"/>
    <w:uiPriority w:val="99"/>
    <w:rsid w:val="00E6163D"/>
    <w:rPr>
      <w:rFonts w:ascii="Courier New" w:hAnsi="Courier New"/>
    </w:rPr>
  </w:style>
  <w:style w:type="character" w:customStyle="1" w:styleId="WW8Num11z2">
    <w:name w:val="WW8Num11z2"/>
    <w:uiPriority w:val="99"/>
    <w:rsid w:val="00E6163D"/>
    <w:rPr>
      <w:rFonts w:ascii="Wingdings" w:hAnsi="Wingdings"/>
    </w:rPr>
  </w:style>
  <w:style w:type="character" w:customStyle="1" w:styleId="WW8Num12z0">
    <w:name w:val="WW8Num12z0"/>
    <w:uiPriority w:val="99"/>
    <w:rsid w:val="00E6163D"/>
    <w:rPr>
      <w:rFonts w:ascii="Symbol" w:hAnsi="Symbol"/>
    </w:rPr>
  </w:style>
  <w:style w:type="character" w:customStyle="1" w:styleId="WW8Num12z1">
    <w:name w:val="WW8Num12z1"/>
    <w:uiPriority w:val="99"/>
    <w:rsid w:val="00E6163D"/>
    <w:rPr>
      <w:rFonts w:ascii="Courier New" w:hAnsi="Courier New"/>
    </w:rPr>
  </w:style>
  <w:style w:type="character" w:customStyle="1" w:styleId="WW8Num12z2">
    <w:name w:val="WW8Num12z2"/>
    <w:uiPriority w:val="99"/>
    <w:rsid w:val="00E6163D"/>
    <w:rPr>
      <w:rFonts w:ascii="Wingdings" w:hAnsi="Wingdings"/>
    </w:rPr>
  </w:style>
  <w:style w:type="character" w:customStyle="1" w:styleId="WW8Num14z0">
    <w:name w:val="WW8Num14z0"/>
    <w:uiPriority w:val="99"/>
    <w:rsid w:val="00E6163D"/>
    <w:rPr>
      <w:rFonts w:ascii="Symbol" w:hAnsi="Symbol"/>
    </w:rPr>
  </w:style>
  <w:style w:type="character" w:customStyle="1" w:styleId="WW8Num14z1">
    <w:name w:val="WW8Num14z1"/>
    <w:uiPriority w:val="99"/>
    <w:rsid w:val="00E6163D"/>
    <w:rPr>
      <w:rFonts w:ascii="Courier New" w:hAnsi="Courier New"/>
    </w:rPr>
  </w:style>
  <w:style w:type="character" w:customStyle="1" w:styleId="WW8Num14z2">
    <w:name w:val="WW8Num14z2"/>
    <w:uiPriority w:val="99"/>
    <w:rsid w:val="00E6163D"/>
    <w:rPr>
      <w:rFonts w:ascii="Wingdings" w:hAnsi="Wingdings"/>
    </w:rPr>
  </w:style>
  <w:style w:type="character" w:customStyle="1" w:styleId="WW8Num17z1">
    <w:name w:val="WW8Num17z1"/>
    <w:uiPriority w:val="99"/>
    <w:rsid w:val="00E6163D"/>
    <w:rPr>
      <w:rFonts w:ascii="Courier New" w:hAnsi="Courier New"/>
    </w:rPr>
  </w:style>
  <w:style w:type="character" w:customStyle="1" w:styleId="WW8Num17z2">
    <w:name w:val="WW8Num17z2"/>
    <w:uiPriority w:val="99"/>
    <w:rsid w:val="00E6163D"/>
    <w:rPr>
      <w:rFonts w:ascii="Wingdings" w:hAnsi="Wingdings"/>
    </w:rPr>
  </w:style>
  <w:style w:type="character" w:customStyle="1" w:styleId="WW8Num17z3">
    <w:name w:val="WW8Num17z3"/>
    <w:uiPriority w:val="99"/>
    <w:rsid w:val="00E6163D"/>
    <w:rPr>
      <w:rFonts w:ascii="Symbol" w:hAnsi="Symbol"/>
    </w:rPr>
  </w:style>
  <w:style w:type="character" w:customStyle="1" w:styleId="WW8Num18z0">
    <w:name w:val="WW8Num18z0"/>
    <w:uiPriority w:val="99"/>
    <w:rsid w:val="00E6163D"/>
    <w:rPr>
      <w:rFonts w:ascii="Symbol" w:hAnsi="Symbol"/>
    </w:rPr>
  </w:style>
  <w:style w:type="character" w:customStyle="1" w:styleId="WW8Num18z1">
    <w:name w:val="WW8Num18z1"/>
    <w:uiPriority w:val="99"/>
    <w:rsid w:val="00E6163D"/>
    <w:rPr>
      <w:rFonts w:ascii="Courier New" w:hAnsi="Courier New"/>
    </w:rPr>
  </w:style>
  <w:style w:type="character" w:customStyle="1" w:styleId="WW8Num18z2">
    <w:name w:val="WW8Num18z2"/>
    <w:uiPriority w:val="99"/>
    <w:rsid w:val="00E6163D"/>
    <w:rPr>
      <w:rFonts w:ascii="Wingdings" w:hAnsi="Wingdings"/>
    </w:rPr>
  </w:style>
  <w:style w:type="character" w:customStyle="1" w:styleId="WW8Num19z0">
    <w:name w:val="WW8Num19z0"/>
    <w:uiPriority w:val="99"/>
    <w:rsid w:val="00E6163D"/>
    <w:rPr>
      <w:rFonts w:ascii="Symbol" w:hAnsi="Symbol"/>
    </w:rPr>
  </w:style>
  <w:style w:type="character" w:customStyle="1" w:styleId="WW8Num19z1">
    <w:name w:val="WW8Num19z1"/>
    <w:uiPriority w:val="99"/>
    <w:rsid w:val="00E6163D"/>
    <w:rPr>
      <w:rFonts w:ascii="Courier New" w:hAnsi="Courier New"/>
    </w:rPr>
  </w:style>
  <w:style w:type="character" w:customStyle="1" w:styleId="WW8Num19z2">
    <w:name w:val="WW8Num19z2"/>
    <w:uiPriority w:val="99"/>
    <w:rsid w:val="00E6163D"/>
    <w:rPr>
      <w:rFonts w:ascii="Wingdings" w:hAnsi="Wingdings"/>
    </w:rPr>
  </w:style>
  <w:style w:type="character" w:customStyle="1" w:styleId="WW8Num20z0">
    <w:name w:val="WW8Num20z0"/>
    <w:uiPriority w:val="99"/>
    <w:rsid w:val="00E6163D"/>
    <w:rPr>
      <w:rFonts w:ascii="Symbol" w:hAnsi="Symbol"/>
    </w:rPr>
  </w:style>
  <w:style w:type="character" w:customStyle="1" w:styleId="WW8Num20z1">
    <w:name w:val="WW8Num20z1"/>
    <w:uiPriority w:val="99"/>
    <w:rsid w:val="00E6163D"/>
    <w:rPr>
      <w:rFonts w:ascii="Courier New" w:hAnsi="Courier New"/>
    </w:rPr>
  </w:style>
  <w:style w:type="character" w:customStyle="1" w:styleId="WW8Num20z2">
    <w:name w:val="WW8Num20z2"/>
    <w:uiPriority w:val="99"/>
    <w:rsid w:val="00E6163D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E6163D"/>
  </w:style>
  <w:style w:type="character" w:customStyle="1" w:styleId="a3">
    <w:name w:val="Символ нумерации"/>
    <w:uiPriority w:val="99"/>
    <w:rsid w:val="00E6163D"/>
  </w:style>
  <w:style w:type="table" w:styleId="TableGrid">
    <w:name w:val="Table Grid"/>
    <w:basedOn w:val="TableNormal"/>
    <w:uiPriority w:val="99"/>
    <w:rsid w:val="00E616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38</Pages>
  <Words>13906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10</cp:revision>
  <cp:lastPrinted>2014-12-26T11:17:00Z</cp:lastPrinted>
  <dcterms:created xsi:type="dcterms:W3CDTF">2014-12-15T11:48:00Z</dcterms:created>
  <dcterms:modified xsi:type="dcterms:W3CDTF">2014-12-26T11:42:00Z</dcterms:modified>
</cp:coreProperties>
</file>